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B8" w:rsidRDefault="005711CE" w:rsidP="00CA703C">
      <w:pPr>
        <w:spacing w:line="240" w:lineRule="auto"/>
      </w:pPr>
      <w:r>
        <w:t>December 4</w:t>
      </w:r>
      <w:r w:rsidR="009F3EC9">
        <w:t>, 2020</w:t>
      </w:r>
    </w:p>
    <w:p w:rsidR="00D40BBF" w:rsidRDefault="00D40BBF" w:rsidP="00CA703C">
      <w:pPr>
        <w:spacing w:line="240" w:lineRule="auto"/>
      </w:pPr>
      <w:r>
        <w:t>From:</w:t>
      </w:r>
      <w:r>
        <w:tab/>
        <w:t>Bernie Adams, Systems Integration Specialist</w:t>
      </w:r>
    </w:p>
    <w:p w:rsidR="00D40BBF" w:rsidRDefault="00D40BBF" w:rsidP="00CA703C">
      <w:pPr>
        <w:spacing w:line="240" w:lineRule="auto"/>
      </w:pPr>
      <w:r>
        <w:t>To:</w:t>
      </w:r>
      <w:r>
        <w:tab/>
      </w:r>
      <w:r w:rsidR="004F77E4">
        <w:t>Chris Patrick, Precision Time Systems</w:t>
      </w:r>
    </w:p>
    <w:p w:rsidR="00D40BBF" w:rsidRDefault="00D40BBF" w:rsidP="00CA703C">
      <w:pPr>
        <w:spacing w:line="240" w:lineRule="auto"/>
      </w:pPr>
      <w:r>
        <w:t xml:space="preserve">Subject: </w:t>
      </w:r>
      <w:r w:rsidR="00CA703C">
        <w:t>Estimate</w:t>
      </w:r>
      <w:r w:rsidR="009F3EC9">
        <w:t xml:space="preserve"> for Hoboken Additions for GOVONLINE Permits Processing</w:t>
      </w:r>
    </w:p>
    <w:p w:rsidR="009F3EC9" w:rsidRDefault="009F3EC9" w:rsidP="00CA703C">
      <w:pPr>
        <w:spacing w:line="240" w:lineRule="auto"/>
      </w:pPr>
      <w:r>
        <w:t>This document will detail the theory of operation/statement of work for the requested additions to the Hoboken NJ GOVONLINE</w:t>
      </w:r>
      <w:r w:rsidR="008B675C">
        <w:t>/CIPS</w:t>
      </w:r>
      <w:r>
        <w:t xml:space="preserve"> to TIBA SmartPark interface.  Additions relate to specific GOVONLINE</w:t>
      </w:r>
      <w:r w:rsidR="008B675C">
        <w:t>/CIPS</w:t>
      </w:r>
      <w:r>
        <w:t xml:space="preserve"> permit types and the handling of vacation parking.</w:t>
      </w:r>
    </w:p>
    <w:p w:rsidR="00FB7977" w:rsidRDefault="00FB7977" w:rsidP="00CA703C">
      <w:pPr>
        <w:spacing w:line="240" w:lineRule="auto"/>
      </w:pPr>
      <w:r>
        <w:t>The desire is to automate the process where-by additions or changes to GOVONELINE for specific permit type will result in the addition or update of access data in the TIBA SmartPark parking system. The additions/updates will allow the usage of the vehicles associated with the assigned license plates in the various Hoboken parking facilities.</w:t>
      </w:r>
    </w:p>
    <w:p w:rsidR="00391F64" w:rsidRDefault="00391F64" w:rsidP="00CA703C">
      <w:pPr>
        <w:spacing w:line="240" w:lineRule="auto"/>
      </w:pPr>
      <w:r>
        <w:t>It is understood that the processes detailed below are new requests. The estimate found at the end of this document covers: programming; testing; creation of install package; installation and operation documents; remote support for installation and setup of the applications by PTS; training; warranty and adjustments for 45 days after initial installation at Hoboken. Any time expended after the 45 days warranty period will be billed as time and materials.</w:t>
      </w:r>
    </w:p>
    <w:p w:rsidR="00CA703C" w:rsidRDefault="00391F64" w:rsidP="00CA703C">
      <w:pPr>
        <w:spacing w:line="240" w:lineRule="auto"/>
      </w:pPr>
      <w:r>
        <w:t xml:space="preserve">To the best of our ability, we will utilize coding from the </w:t>
      </w:r>
      <w:r w:rsidR="006E3801">
        <w:t>defunct Snow E</w:t>
      </w:r>
      <w:r>
        <w:t>vent project to offset some of the costs</w:t>
      </w:r>
      <w:r w:rsidR="006E3801">
        <w:t xml:space="preserve"> of developing the new features</w:t>
      </w:r>
      <w:r>
        <w:t xml:space="preserve">. </w:t>
      </w:r>
      <w:r w:rsidR="006E3801">
        <w:t xml:space="preserve">For completeness, we have included a brief description of the </w:t>
      </w:r>
      <w:r w:rsidR="00CA703C">
        <w:t xml:space="preserve">previously completed project for sending the license plate access transactions from Smart Park to </w:t>
      </w:r>
      <w:r w:rsidR="008B675C">
        <w:t>CIPS</w:t>
      </w:r>
      <w:r w:rsidR="006E3801">
        <w:t xml:space="preserve">. Only minor </w:t>
      </w:r>
      <w:r w:rsidR="00CA703C">
        <w:t>adjustments</w:t>
      </w:r>
      <w:r w:rsidR="006E3801">
        <w:t xml:space="preserve"> will be required to incorporate this into the new project. </w:t>
      </w:r>
      <w:r>
        <w:t>The estimated</w:t>
      </w:r>
      <w:r w:rsidR="006E3801">
        <w:t xml:space="preserve"> cost reflects this and </w:t>
      </w:r>
      <w:r>
        <w:t xml:space="preserve">the other operations and implied programs described below. </w:t>
      </w:r>
    </w:p>
    <w:p w:rsidR="009F3EC9" w:rsidRPr="00646A11" w:rsidRDefault="00646A11" w:rsidP="00CA703C">
      <w:pPr>
        <w:spacing w:line="240" w:lineRule="auto"/>
        <w:rPr>
          <w:b/>
          <w:u w:val="single"/>
        </w:rPr>
      </w:pPr>
      <w:r>
        <w:rPr>
          <w:b/>
          <w:u w:val="single"/>
        </w:rPr>
        <w:t>OVERVIEW OF OPERATIONS</w:t>
      </w:r>
    </w:p>
    <w:p w:rsidR="009F3EC9" w:rsidRDefault="009F3EC9" w:rsidP="00CA703C">
      <w:pPr>
        <w:spacing w:after="0" w:line="240" w:lineRule="auto"/>
      </w:pPr>
      <w:r>
        <w:t xml:space="preserve">GOVONLINE is the system utilized by HOBOKEN Parking Authority for issuing and updating of various parking permits for businesses and residents. </w:t>
      </w:r>
      <w:r w:rsidR="008B675C">
        <w:t xml:space="preserve">The underlying API system to GOVONLINE is the Caryl Technologies CIPS. </w:t>
      </w:r>
      <w:r>
        <w:t xml:space="preserve">Each permit is assigned a parking permit type.  The current parking permit types </w:t>
      </w:r>
      <w:r w:rsidR="002F0160">
        <w:t>in use by</w:t>
      </w:r>
      <w:r>
        <w:t xml:space="preserve"> GO</w:t>
      </w:r>
      <w:r w:rsidR="00FB7977">
        <w:t>VONLINE are</w:t>
      </w:r>
      <w:r>
        <w:t>:</w:t>
      </w:r>
    </w:p>
    <w:p w:rsidR="00FB7977" w:rsidRPr="00321E0F" w:rsidRDefault="00FB7977" w:rsidP="00CA703C">
      <w:pPr>
        <w:spacing w:after="0" w:line="240" w:lineRule="auto"/>
        <w:rPr>
          <w:sz w:val="20"/>
        </w:rPr>
      </w:pPr>
      <w:r w:rsidRPr="00321E0F">
        <w:rPr>
          <w:sz w:val="20"/>
        </w:rPr>
        <w:t>•       Business Daily Debit</w:t>
      </w:r>
    </w:p>
    <w:p w:rsidR="00FB7977" w:rsidRPr="00321E0F" w:rsidRDefault="00FB7977" w:rsidP="00CA703C">
      <w:pPr>
        <w:spacing w:after="0" w:line="240" w:lineRule="auto"/>
        <w:rPr>
          <w:sz w:val="20"/>
        </w:rPr>
      </w:pPr>
      <w:r w:rsidRPr="00321E0F">
        <w:rPr>
          <w:sz w:val="20"/>
        </w:rPr>
        <w:t>•       Business Monthly 24/7</w:t>
      </w:r>
    </w:p>
    <w:p w:rsidR="00FB7977" w:rsidRPr="00321E0F" w:rsidRDefault="00FB7977" w:rsidP="00CA703C">
      <w:pPr>
        <w:spacing w:after="0" w:line="240" w:lineRule="auto"/>
        <w:rPr>
          <w:sz w:val="20"/>
        </w:rPr>
      </w:pPr>
      <w:r w:rsidRPr="00321E0F">
        <w:rPr>
          <w:sz w:val="20"/>
        </w:rPr>
        <w:t>•       Business Monthly HUMC</w:t>
      </w:r>
    </w:p>
    <w:p w:rsidR="00FB7977" w:rsidRPr="00321E0F" w:rsidRDefault="00FB7977" w:rsidP="00CA703C">
      <w:pPr>
        <w:spacing w:after="0" w:line="240" w:lineRule="auto"/>
        <w:rPr>
          <w:sz w:val="20"/>
        </w:rPr>
      </w:pPr>
      <w:r w:rsidRPr="00321E0F">
        <w:rPr>
          <w:sz w:val="20"/>
        </w:rPr>
        <w:t>•       Business Monthly Limited</w:t>
      </w:r>
    </w:p>
    <w:p w:rsidR="00FB7977" w:rsidRPr="00321E0F" w:rsidRDefault="00FB7977" w:rsidP="00CA703C">
      <w:pPr>
        <w:spacing w:after="0" w:line="240" w:lineRule="auto"/>
        <w:rPr>
          <w:sz w:val="20"/>
        </w:rPr>
      </w:pPr>
      <w:r w:rsidRPr="00321E0F">
        <w:rPr>
          <w:sz w:val="20"/>
        </w:rPr>
        <w:t>•       Business Parking Permit (On Street)</w:t>
      </w:r>
    </w:p>
    <w:p w:rsidR="00FB7977" w:rsidRPr="00321E0F" w:rsidRDefault="00FB7977" w:rsidP="00CA703C">
      <w:pPr>
        <w:spacing w:after="0" w:line="240" w:lineRule="auto"/>
        <w:rPr>
          <w:sz w:val="20"/>
        </w:rPr>
      </w:pPr>
      <w:r w:rsidRPr="00321E0F">
        <w:rPr>
          <w:sz w:val="20"/>
        </w:rPr>
        <w:t>•       Resident Monthly 24/7</w:t>
      </w:r>
    </w:p>
    <w:p w:rsidR="00FB7977" w:rsidRPr="00321E0F" w:rsidRDefault="00FB7977" w:rsidP="00CA703C">
      <w:pPr>
        <w:spacing w:after="0" w:line="240" w:lineRule="auto"/>
        <w:rPr>
          <w:sz w:val="20"/>
        </w:rPr>
      </w:pPr>
      <w:r w:rsidRPr="00321E0F">
        <w:rPr>
          <w:sz w:val="20"/>
        </w:rPr>
        <w:t>•       Resident Monthly Limited</w:t>
      </w:r>
    </w:p>
    <w:p w:rsidR="00FB7977" w:rsidRPr="00321E0F" w:rsidRDefault="00FB7977" w:rsidP="00CA703C">
      <w:pPr>
        <w:spacing w:after="0" w:line="240" w:lineRule="auto"/>
        <w:rPr>
          <w:sz w:val="20"/>
        </w:rPr>
      </w:pPr>
      <w:r w:rsidRPr="00321E0F">
        <w:rPr>
          <w:sz w:val="20"/>
        </w:rPr>
        <w:t>•       Resident Monthly Reserved</w:t>
      </w:r>
    </w:p>
    <w:p w:rsidR="00FB7977" w:rsidRPr="00321E0F" w:rsidRDefault="00FB7977" w:rsidP="00CA703C">
      <w:pPr>
        <w:spacing w:after="0" w:line="240" w:lineRule="auto"/>
        <w:rPr>
          <w:sz w:val="20"/>
        </w:rPr>
      </w:pPr>
      <w:r w:rsidRPr="00321E0F">
        <w:rPr>
          <w:sz w:val="20"/>
        </w:rPr>
        <w:t>•       Resident On-Street Driveway</w:t>
      </w:r>
    </w:p>
    <w:p w:rsidR="00FB7977" w:rsidRPr="00321E0F" w:rsidRDefault="00FB7977" w:rsidP="00CA703C">
      <w:pPr>
        <w:spacing w:after="0" w:line="240" w:lineRule="auto"/>
        <w:rPr>
          <w:sz w:val="20"/>
        </w:rPr>
      </w:pPr>
      <w:r w:rsidRPr="00321E0F">
        <w:rPr>
          <w:sz w:val="20"/>
        </w:rPr>
        <w:t>•       Resident On-Street Standard</w:t>
      </w:r>
    </w:p>
    <w:p w:rsidR="00FB7977" w:rsidRPr="00321E0F" w:rsidRDefault="00FB7977" w:rsidP="00CA703C">
      <w:pPr>
        <w:spacing w:after="0" w:line="240" w:lineRule="auto"/>
        <w:rPr>
          <w:sz w:val="20"/>
        </w:rPr>
      </w:pPr>
      <w:r w:rsidRPr="00321E0F">
        <w:rPr>
          <w:sz w:val="20"/>
        </w:rPr>
        <w:t>•       Resident On-Street Temporary</w:t>
      </w:r>
    </w:p>
    <w:p w:rsidR="00FB7977" w:rsidRPr="00321E0F" w:rsidRDefault="00FB7977" w:rsidP="00CA703C">
      <w:pPr>
        <w:spacing w:after="0" w:line="240" w:lineRule="auto"/>
        <w:rPr>
          <w:sz w:val="20"/>
        </w:rPr>
      </w:pPr>
      <w:r w:rsidRPr="00321E0F">
        <w:rPr>
          <w:sz w:val="20"/>
        </w:rPr>
        <w:t>•       Resident Parking Permit (On Street)</w:t>
      </w:r>
    </w:p>
    <w:p w:rsidR="00FB7977" w:rsidRPr="00321E0F" w:rsidRDefault="00FB7977" w:rsidP="00CA703C">
      <w:pPr>
        <w:spacing w:after="0" w:line="240" w:lineRule="auto"/>
        <w:rPr>
          <w:sz w:val="20"/>
        </w:rPr>
      </w:pPr>
      <w:r w:rsidRPr="00321E0F">
        <w:rPr>
          <w:sz w:val="20"/>
        </w:rPr>
        <w:t>•       Resident Senior</w:t>
      </w:r>
    </w:p>
    <w:p w:rsidR="00FB7977" w:rsidRPr="00321E0F" w:rsidRDefault="00FB7977" w:rsidP="00CA703C">
      <w:pPr>
        <w:spacing w:after="0" w:line="240" w:lineRule="auto"/>
        <w:rPr>
          <w:sz w:val="20"/>
        </w:rPr>
      </w:pPr>
      <w:r w:rsidRPr="00321E0F">
        <w:rPr>
          <w:sz w:val="20"/>
        </w:rPr>
        <w:t>•       Resident Vacation Spot</w:t>
      </w:r>
    </w:p>
    <w:p w:rsidR="00FB7977" w:rsidRPr="00321E0F" w:rsidRDefault="00FB7977" w:rsidP="00CA703C">
      <w:pPr>
        <w:spacing w:after="0" w:line="240" w:lineRule="auto"/>
        <w:rPr>
          <w:sz w:val="20"/>
        </w:rPr>
      </w:pPr>
      <w:r w:rsidRPr="00321E0F">
        <w:rPr>
          <w:sz w:val="20"/>
        </w:rPr>
        <w:t>•       Restricted on-street business permit</w:t>
      </w:r>
    </w:p>
    <w:p w:rsidR="00FB7977" w:rsidRPr="00321E0F" w:rsidRDefault="00FB7977" w:rsidP="00CA703C">
      <w:pPr>
        <w:spacing w:after="0" w:line="240" w:lineRule="auto"/>
        <w:rPr>
          <w:sz w:val="20"/>
        </w:rPr>
      </w:pPr>
      <w:r w:rsidRPr="00321E0F">
        <w:rPr>
          <w:sz w:val="20"/>
        </w:rPr>
        <w:t>•       Standard on-street business permits</w:t>
      </w:r>
    </w:p>
    <w:p w:rsidR="00FB7977" w:rsidRPr="00321E0F" w:rsidRDefault="00FB7977" w:rsidP="00CA703C">
      <w:pPr>
        <w:spacing w:after="0" w:line="240" w:lineRule="auto"/>
        <w:rPr>
          <w:sz w:val="20"/>
        </w:rPr>
      </w:pPr>
      <w:r w:rsidRPr="00321E0F">
        <w:rPr>
          <w:sz w:val="20"/>
        </w:rPr>
        <w:t>•       Visitor On-Street</w:t>
      </w:r>
    </w:p>
    <w:p w:rsidR="00FB7977" w:rsidRPr="00321E0F" w:rsidRDefault="00FB7977" w:rsidP="00CA703C">
      <w:pPr>
        <w:spacing w:after="0" w:line="240" w:lineRule="auto"/>
        <w:rPr>
          <w:sz w:val="20"/>
        </w:rPr>
      </w:pPr>
      <w:r w:rsidRPr="00321E0F">
        <w:rPr>
          <w:sz w:val="20"/>
        </w:rPr>
        <w:lastRenderedPageBreak/>
        <w:t>•       VTPB8</w:t>
      </w:r>
    </w:p>
    <w:p w:rsidR="00FB7977" w:rsidRPr="00321E0F" w:rsidRDefault="00FB7977" w:rsidP="00CA703C">
      <w:pPr>
        <w:spacing w:after="0" w:line="240" w:lineRule="auto"/>
        <w:rPr>
          <w:sz w:val="20"/>
        </w:rPr>
      </w:pPr>
      <w:r w:rsidRPr="00321E0F">
        <w:rPr>
          <w:sz w:val="20"/>
        </w:rPr>
        <w:t>•       VTPR24</w:t>
      </w:r>
    </w:p>
    <w:p w:rsidR="00FB7977" w:rsidRPr="00321E0F" w:rsidRDefault="00FB7977" w:rsidP="00CA703C">
      <w:pPr>
        <w:spacing w:after="0" w:line="240" w:lineRule="auto"/>
        <w:rPr>
          <w:sz w:val="20"/>
        </w:rPr>
      </w:pPr>
      <w:r w:rsidRPr="00321E0F">
        <w:rPr>
          <w:sz w:val="20"/>
        </w:rPr>
        <w:t>•       VTPR4</w:t>
      </w:r>
    </w:p>
    <w:p w:rsidR="009F3EC9" w:rsidRPr="00321E0F" w:rsidRDefault="00FB7977" w:rsidP="00CA703C">
      <w:pPr>
        <w:spacing w:after="0" w:line="240" w:lineRule="auto"/>
        <w:rPr>
          <w:sz w:val="20"/>
        </w:rPr>
      </w:pPr>
      <w:r w:rsidRPr="00321E0F">
        <w:rPr>
          <w:sz w:val="20"/>
        </w:rPr>
        <w:t>•       VTPR8</w:t>
      </w:r>
    </w:p>
    <w:p w:rsidR="00FB7977" w:rsidRDefault="00FB7977" w:rsidP="00CA703C">
      <w:pPr>
        <w:spacing w:after="0" w:line="240" w:lineRule="auto"/>
      </w:pPr>
    </w:p>
    <w:p w:rsidR="00FB7977" w:rsidRDefault="00FB7977" w:rsidP="00CA703C">
      <w:pPr>
        <w:spacing w:line="240" w:lineRule="auto"/>
      </w:pPr>
      <w:r>
        <w:t>Not all Permit types sold or assigned under GOVONLINE are allowed to utilize the various Hoboken parking facilities.  This quote only concerns several of the GOVONLINE permit types related to resident usage.</w:t>
      </w:r>
      <w:r w:rsidR="002F0160">
        <w:t xml:space="preserve"> </w:t>
      </w:r>
    </w:p>
    <w:p w:rsidR="00FB7977" w:rsidRDefault="00FB7977" w:rsidP="00CA703C">
      <w:pPr>
        <w:spacing w:after="0" w:line="240" w:lineRule="auto"/>
      </w:pPr>
      <w:r>
        <w:t xml:space="preserve">The permit types of interest are: </w:t>
      </w:r>
      <w:r w:rsidR="00CF185D">
        <w:br/>
      </w:r>
      <w:r>
        <w:t>•       Resident On-Street Driveway</w:t>
      </w:r>
    </w:p>
    <w:p w:rsidR="00FB7977" w:rsidRDefault="00FB7977" w:rsidP="00CA703C">
      <w:pPr>
        <w:spacing w:after="0" w:line="240" w:lineRule="auto"/>
      </w:pPr>
      <w:r>
        <w:t>•       Resident On-Street Standard</w:t>
      </w:r>
    </w:p>
    <w:p w:rsidR="00FB7977" w:rsidRDefault="00FB7977" w:rsidP="00CA703C">
      <w:pPr>
        <w:spacing w:after="0" w:line="240" w:lineRule="auto"/>
      </w:pPr>
      <w:r>
        <w:t>•       Resident On-Street Temporary</w:t>
      </w:r>
    </w:p>
    <w:p w:rsidR="00FB7977" w:rsidRDefault="00FB7977" w:rsidP="00CA703C">
      <w:pPr>
        <w:spacing w:after="0" w:line="240" w:lineRule="auto"/>
      </w:pPr>
      <w:r>
        <w:t>•       Resident Parking Permit (On Street)</w:t>
      </w:r>
    </w:p>
    <w:p w:rsidR="00FB7977" w:rsidRDefault="00FB7977" w:rsidP="00CA703C">
      <w:pPr>
        <w:spacing w:after="0" w:line="240" w:lineRule="auto"/>
      </w:pPr>
      <w:r>
        <w:t>•       Resident Senior</w:t>
      </w:r>
    </w:p>
    <w:p w:rsidR="00FB7977" w:rsidRDefault="00FB7977" w:rsidP="00CA703C">
      <w:pPr>
        <w:spacing w:after="0" w:line="240" w:lineRule="auto"/>
      </w:pPr>
      <w:r>
        <w:t>•       Resident Vacation Spot</w:t>
      </w:r>
    </w:p>
    <w:p w:rsidR="00FB7977" w:rsidRDefault="00FB7977" w:rsidP="00CA703C">
      <w:pPr>
        <w:spacing w:after="0" w:line="240" w:lineRule="auto"/>
      </w:pPr>
    </w:p>
    <w:p w:rsidR="00FB7977" w:rsidRDefault="001C58D5" w:rsidP="00CA703C">
      <w:pPr>
        <w:spacing w:after="0" w:line="240" w:lineRule="auto"/>
      </w:pPr>
      <w:r>
        <w:t>The permit type “Resident Vacation Spot” will be handled differently from the other permit types. A separate section will describe the processing for those permits.</w:t>
      </w:r>
      <w:r w:rsidR="00CF185D">
        <w:t xml:space="preserve"> </w:t>
      </w:r>
      <w:r w:rsidR="00FB7977">
        <w:t xml:space="preserve">For the license plates related to </w:t>
      </w:r>
      <w:r>
        <w:t xml:space="preserve">all the other </w:t>
      </w:r>
      <w:r w:rsidR="00FB7977">
        <w:t>GOVONLINE permit types</w:t>
      </w:r>
      <w:r>
        <w:t xml:space="preserve"> listed above, they are allowed to park in the Hoboken parking facilities from 6PM to 8AM for a special rate of $5.</w:t>
      </w:r>
      <w:r w:rsidR="00FB7977">
        <w:t xml:space="preserve"> </w:t>
      </w:r>
      <w:r>
        <w:t>If they do park outside those hours, regular parking rates are applied.</w:t>
      </w:r>
      <w:r w:rsidR="00FA40FC">
        <w:t xml:space="preserve"> A specific access profile will be assigned to these permits when added to the SmartPark system.</w:t>
      </w:r>
    </w:p>
    <w:p w:rsidR="00CF185D" w:rsidRDefault="00CF185D" w:rsidP="00CA703C">
      <w:pPr>
        <w:spacing w:after="0" w:line="240" w:lineRule="auto"/>
      </w:pPr>
    </w:p>
    <w:p w:rsidR="00CF185D" w:rsidRDefault="00CF185D" w:rsidP="00CA703C">
      <w:pPr>
        <w:spacing w:after="0" w:line="240" w:lineRule="auto"/>
      </w:pPr>
      <w:r>
        <w:t xml:space="preserve">For proper operations within the TIBA SmartPark system for access via a vehicle license plate, any individual license plate should be unique.  If a license plate is duplicated, when that license plate is recognized at an entry or exit lane, it is unpredictable as which </w:t>
      </w:r>
      <w:r w:rsidR="00FA40FC">
        <w:t>monthly record will be utilized to verify the license plate is allowed access/egress.</w:t>
      </w:r>
    </w:p>
    <w:p w:rsidR="001C58D5" w:rsidRDefault="001C58D5" w:rsidP="00CA703C">
      <w:pPr>
        <w:spacing w:after="0" w:line="240" w:lineRule="auto"/>
      </w:pPr>
    </w:p>
    <w:p w:rsidR="001C58D5" w:rsidRDefault="001C58D5" w:rsidP="00CA703C">
      <w:pPr>
        <w:spacing w:after="0" w:line="240" w:lineRule="auto"/>
      </w:pPr>
      <w:r>
        <w:t>The GOVONLINE</w:t>
      </w:r>
      <w:r w:rsidR="008B675C">
        <w:t>/CIPS</w:t>
      </w:r>
      <w:r>
        <w:t xml:space="preserve"> to TIBA AMC interface will be scheduled via the windows scheduler.  The frequency to run the process will be determined by the Hoboken Park</w:t>
      </w:r>
      <w:r w:rsidR="002F0160">
        <w:t>ing Authority (I.E. once every 2</w:t>
      </w:r>
      <w:r>
        <w:t xml:space="preserve"> minutes).   When the process runs, it will request from </w:t>
      </w:r>
      <w:r w:rsidR="008B675C">
        <w:t>CIPS</w:t>
      </w:r>
      <w:r w:rsidR="006477DC">
        <w:t xml:space="preserve"> (API command “</w:t>
      </w:r>
      <w:proofErr w:type="spellStart"/>
      <w:r w:rsidR="006477DC">
        <w:t>GetCurrent</w:t>
      </w:r>
      <w:proofErr w:type="spellEnd"/>
      <w:r w:rsidR="006477DC">
        <w:t xml:space="preserve"> </w:t>
      </w:r>
      <w:proofErr w:type="spellStart"/>
      <w:r w:rsidR="006477DC">
        <w:t>PermitListByDate</w:t>
      </w:r>
      <w:proofErr w:type="spellEnd"/>
      <w:r w:rsidR="006477DC">
        <w:t xml:space="preserve">”) </w:t>
      </w:r>
      <w:r>
        <w:t>all permits that have changed since the last time we requested permits.</w:t>
      </w:r>
    </w:p>
    <w:p w:rsidR="001C58D5" w:rsidRDefault="001C58D5" w:rsidP="00CA703C">
      <w:pPr>
        <w:spacing w:after="0" w:line="240" w:lineRule="auto"/>
      </w:pPr>
    </w:p>
    <w:p w:rsidR="001C58D5" w:rsidRDefault="008B675C" w:rsidP="00CA703C">
      <w:pPr>
        <w:spacing w:after="0" w:line="240" w:lineRule="auto"/>
      </w:pPr>
      <w:r>
        <w:t>CIPS</w:t>
      </w:r>
      <w:r w:rsidR="001C58D5">
        <w:t xml:space="preserve"> will send back to the AMC interface all permits with a change date greater than a specified date and time.  The permit list returned will be filtered to only process the permits that are one of the 6 permit types listed above.</w:t>
      </w:r>
    </w:p>
    <w:p w:rsidR="001C58D5" w:rsidRDefault="001C58D5" w:rsidP="00CA703C">
      <w:pPr>
        <w:spacing w:after="0" w:line="240" w:lineRule="auto"/>
      </w:pPr>
    </w:p>
    <w:p w:rsidR="001C58D5" w:rsidRDefault="001C58D5" w:rsidP="00CA703C">
      <w:pPr>
        <w:spacing w:after="0" w:line="240" w:lineRule="auto"/>
      </w:pPr>
      <w:r>
        <w:t>A sample of the data of interest returned by GOVONLINE is shown below:</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PermitData</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PermitNumber</w:t>
      </w:r>
      <w:proofErr w:type="spellEnd"/>
      <w:r w:rsidRPr="00225E6A">
        <w:rPr>
          <w:sz w:val="18"/>
        </w:rPr>
        <w:t>&gt;C2020-383891&lt;/</w:t>
      </w:r>
      <w:proofErr w:type="spellStart"/>
      <w:r w:rsidRPr="00225E6A">
        <w:rPr>
          <w:sz w:val="18"/>
        </w:rPr>
        <w:t>PermitNumber</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PermitType</w:t>
      </w:r>
      <w:proofErr w:type="spellEnd"/>
      <w:r w:rsidRPr="00225E6A">
        <w:rPr>
          <w:sz w:val="18"/>
        </w:rPr>
        <w:t>&gt;Resident On-Street Standard&lt;/</w:t>
      </w:r>
      <w:proofErr w:type="spellStart"/>
      <w:r w:rsidRPr="00225E6A">
        <w:rPr>
          <w:sz w:val="18"/>
        </w:rPr>
        <w:t>PermitType</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PlateNumber</w:t>
      </w:r>
      <w:proofErr w:type="spellEnd"/>
      <w:r w:rsidRPr="00225E6A">
        <w:rPr>
          <w:sz w:val="18"/>
        </w:rPr>
        <w:t>&gt;WDW53N&lt;/</w:t>
      </w:r>
      <w:proofErr w:type="spellStart"/>
      <w:r w:rsidRPr="00225E6A">
        <w:rPr>
          <w:sz w:val="18"/>
        </w:rPr>
        <w:t>PlateNumber</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PlateState</w:t>
      </w:r>
      <w:proofErr w:type="spellEnd"/>
      <w:r w:rsidRPr="00225E6A">
        <w:rPr>
          <w:sz w:val="18"/>
        </w:rPr>
        <w:t>&gt;NJ&lt;/</w:t>
      </w:r>
      <w:proofErr w:type="spellStart"/>
      <w:r w:rsidRPr="00225E6A">
        <w:rPr>
          <w:sz w:val="18"/>
        </w:rPr>
        <w:t>PlateState</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PermitStatus</w:t>
      </w:r>
      <w:proofErr w:type="spellEnd"/>
      <w:r w:rsidRPr="00225E6A">
        <w:rPr>
          <w:sz w:val="18"/>
        </w:rPr>
        <w:t>&gt;AT&lt;/</w:t>
      </w:r>
      <w:proofErr w:type="spellStart"/>
      <w:r w:rsidRPr="00225E6A">
        <w:rPr>
          <w:sz w:val="18"/>
        </w:rPr>
        <w:t>PermitStatus</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DecalNumber</w:t>
      </w:r>
      <w:proofErr w:type="spellEnd"/>
      <w:r w:rsidRPr="00225E6A">
        <w:rPr>
          <w:sz w:val="18"/>
        </w:rPr>
        <w:t>&gt;23918&lt;/</w:t>
      </w:r>
      <w:proofErr w:type="spellStart"/>
      <w:r w:rsidRPr="00225E6A">
        <w:rPr>
          <w:sz w:val="18"/>
        </w:rPr>
        <w:t>DecalNumber</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PurchaseDate</w:t>
      </w:r>
      <w:proofErr w:type="spellEnd"/>
      <w:r w:rsidRPr="00225E6A">
        <w:rPr>
          <w:sz w:val="18"/>
        </w:rPr>
        <w:t>&gt;2020-10-22T13:36:37.8090889-04:00&lt;/</w:t>
      </w:r>
      <w:proofErr w:type="spellStart"/>
      <w:r w:rsidRPr="00225E6A">
        <w:rPr>
          <w:sz w:val="18"/>
        </w:rPr>
        <w:t>PurchaseDate</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ValidFrom</w:t>
      </w:r>
      <w:proofErr w:type="spellEnd"/>
      <w:r w:rsidRPr="00225E6A">
        <w:rPr>
          <w:sz w:val="18"/>
        </w:rPr>
        <w:t>&gt;2020-04-13T00:00:00&lt;/</w:t>
      </w:r>
      <w:proofErr w:type="spellStart"/>
      <w:r w:rsidRPr="00225E6A">
        <w:rPr>
          <w:sz w:val="18"/>
        </w:rPr>
        <w:t>ValidFrom</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ValidTo</w:t>
      </w:r>
      <w:proofErr w:type="spellEnd"/>
      <w:r w:rsidRPr="00225E6A">
        <w:rPr>
          <w:sz w:val="18"/>
        </w:rPr>
        <w:t>&gt;2021-04-13T00:00:00&lt;/</w:t>
      </w:r>
      <w:proofErr w:type="spellStart"/>
      <w:r w:rsidRPr="00225E6A">
        <w:rPr>
          <w:sz w:val="18"/>
        </w:rPr>
        <w:t>ValidTo</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VehicleID</w:t>
      </w:r>
      <w:proofErr w:type="spellEnd"/>
      <w:r w:rsidRPr="00225E6A">
        <w:rPr>
          <w:sz w:val="18"/>
        </w:rPr>
        <w:t>&gt;0&lt;/</w:t>
      </w:r>
      <w:proofErr w:type="spellStart"/>
      <w:r w:rsidRPr="00225E6A">
        <w:rPr>
          <w:sz w:val="18"/>
        </w:rPr>
        <w:t>VehicleID</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PermitOwnerID</w:t>
      </w:r>
      <w:proofErr w:type="spellEnd"/>
      <w:r w:rsidRPr="00225E6A">
        <w:rPr>
          <w:sz w:val="18"/>
        </w:rPr>
        <w:t>&gt;200484&lt;/</w:t>
      </w:r>
      <w:proofErr w:type="spellStart"/>
      <w:r w:rsidRPr="00225E6A">
        <w:rPr>
          <w:sz w:val="18"/>
        </w:rPr>
        <w:t>PermitOwnerID</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LastUpdated</w:t>
      </w:r>
      <w:proofErr w:type="spellEnd"/>
      <w:r w:rsidRPr="00225E6A">
        <w:rPr>
          <w:sz w:val="18"/>
        </w:rPr>
        <w:t>&gt;2020-04-13T12:42:18.06&lt;/</w:t>
      </w:r>
      <w:proofErr w:type="spellStart"/>
      <w:r w:rsidRPr="00225E6A">
        <w:rPr>
          <w:sz w:val="18"/>
        </w:rPr>
        <w:t>LastUpdated</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lastRenderedPageBreak/>
        <w:t xml:space="preserve">    &lt;</w:t>
      </w:r>
      <w:proofErr w:type="spellStart"/>
      <w:r w:rsidRPr="00225E6A">
        <w:rPr>
          <w:sz w:val="18"/>
        </w:rPr>
        <w:t>LastUpdatedBy</w:t>
      </w:r>
      <w:proofErr w:type="spellEnd"/>
      <w:r w:rsidRPr="00225E6A">
        <w:rPr>
          <w:sz w:val="18"/>
        </w:rPr>
        <w:t>&gt;917-923-2115&lt;/</w:t>
      </w:r>
      <w:proofErr w:type="spellStart"/>
      <w:r w:rsidRPr="00225E6A">
        <w:rPr>
          <w:sz w:val="18"/>
        </w:rPr>
        <w:t>LastUpdatedBy</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PermitID</w:t>
      </w:r>
      <w:proofErr w:type="spellEnd"/>
      <w:r w:rsidRPr="00225E6A">
        <w:rPr>
          <w:sz w:val="18"/>
        </w:rPr>
        <w:t>&gt;11526027&lt;/</w:t>
      </w:r>
      <w:proofErr w:type="spellStart"/>
      <w:r w:rsidRPr="00225E6A">
        <w:rPr>
          <w:sz w:val="18"/>
        </w:rPr>
        <w:t>PermitID</w:t>
      </w:r>
      <w:proofErr w:type="spellEnd"/>
      <w:r w:rsidRPr="00225E6A">
        <w:rPr>
          <w:sz w:val="18"/>
        </w:rPr>
        <w:t>&gt;</w:t>
      </w:r>
    </w:p>
    <w:p w:rsidR="00EF54B7" w:rsidRDefault="00225E6A" w:rsidP="00EF54B7">
      <w:pPr>
        <w:spacing w:after="0" w:line="240" w:lineRule="auto"/>
        <w:ind w:left="720"/>
        <w:rPr>
          <w:sz w:val="18"/>
        </w:rPr>
      </w:pPr>
      <w:r w:rsidRPr="00225E6A">
        <w:rPr>
          <w:sz w:val="18"/>
        </w:rPr>
        <w:t xml:space="preserve">  &lt;/</w:t>
      </w:r>
      <w:proofErr w:type="spellStart"/>
      <w:r w:rsidRPr="00225E6A">
        <w:rPr>
          <w:sz w:val="18"/>
        </w:rPr>
        <w:t>PermitData</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PermitData</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PermitNumber</w:t>
      </w:r>
      <w:proofErr w:type="spellEnd"/>
      <w:r w:rsidRPr="00225E6A">
        <w:rPr>
          <w:sz w:val="18"/>
        </w:rPr>
        <w:t>&gt;C2020-404983&lt;/</w:t>
      </w:r>
      <w:proofErr w:type="spellStart"/>
      <w:r w:rsidRPr="00225E6A">
        <w:rPr>
          <w:sz w:val="18"/>
        </w:rPr>
        <w:t>PermitNumber</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PermitType</w:t>
      </w:r>
      <w:proofErr w:type="spellEnd"/>
      <w:r w:rsidRPr="00225E6A">
        <w:rPr>
          <w:sz w:val="18"/>
        </w:rPr>
        <w:t>&gt;Resident Vacation Spot&lt;/</w:t>
      </w:r>
      <w:proofErr w:type="spellStart"/>
      <w:r w:rsidRPr="00225E6A">
        <w:rPr>
          <w:sz w:val="18"/>
        </w:rPr>
        <w:t>PermitType</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PlateNumber</w:t>
      </w:r>
      <w:proofErr w:type="spellEnd"/>
      <w:r w:rsidRPr="00225E6A">
        <w:rPr>
          <w:sz w:val="18"/>
        </w:rPr>
        <w:t>&gt;K48MWH&lt;/</w:t>
      </w:r>
      <w:proofErr w:type="spellStart"/>
      <w:r w:rsidRPr="00225E6A">
        <w:rPr>
          <w:sz w:val="18"/>
        </w:rPr>
        <w:t>PlateNumber</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PlateState</w:t>
      </w:r>
      <w:proofErr w:type="spellEnd"/>
      <w:r w:rsidRPr="00225E6A">
        <w:rPr>
          <w:sz w:val="18"/>
        </w:rPr>
        <w:t>&gt;NJ&lt;/</w:t>
      </w:r>
      <w:proofErr w:type="spellStart"/>
      <w:r w:rsidRPr="00225E6A">
        <w:rPr>
          <w:sz w:val="18"/>
        </w:rPr>
        <w:t>PlateState</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PermitStatus</w:t>
      </w:r>
      <w:proofErr w:type="spellEnd"/>
      <w:r w:rsidRPr="00225E6A">
        <w:rPr>
          <w:sz w:val="18"/>
        </w:rPr>
        <w:t>&gt;AT&lt;/</w:t>
      </w:r>
      <w:proofErr w:type="spellStart"/>
      <w:r w:rsidRPr="00225E6A">
        <w:rPr>
          <w:sz w:val="18"/>
        </w:rPr>
        <w:t>PermitStatus</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DecalCount</w:t>
      </w:r>
      <w:proofErr w:type="spellEnd"/>
      <w:r w:rsidRPr="00225E6A">
        <w:rPr>
          <w:sz w:val="18"/>
        </w:rPr>
        <w:t>&gt;0&lt;/</w:t>
      </w:r>
      <w:proofErr w:type="spellStart"/>
      <w:r w:rsidRPr="00225E6A">
        <w:rPr>
          <w:sz w:val="18"/>
        </w:rPr>
        <w:t>DecalCount</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DecalNumber</w:t>
      </w:r>
      <w:proofErr w:type="spellEnd"/>
      <w:r w:rsidRPr="00225E6A">
        <w:rPr>
          <w:sz w:val="18"/>
        </w:rPr>
        <w:t xml:space="preserve"> /&gt;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PurchaseDate</w:t>
      </w:r>
      <w:proofErr w:type="spellEnd"/>
      <w:r w:rsidRPr="00225E6A">
        <w:rPr>
          <w:sz w:val="18"/>
        </w:rPr>
        <w:t>&gt;2020-10-22T13:32:58.6337074-04:00&lt;/</w:t>
      </w:r>
      <w:proofErr w:type="spellStart"/>
      <w:r w:rsidRPr="00225E6A">
        <w:rPr>
          <w:sz w:val="18"/>
        </w:rPr>
        <w:t>PurchaseDate</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ValidFrom</w:t>
      </w:r>
      <w:proofErr w:type="spellEnd"/>
      <w:r w:rsidRPr="00225E6A">
        <w:rPr>
          <w:sz w:val="18"/>
        </w:rPr>
        <w:t>&gt;2020-10-30T00:00:00&lt;/</w:t>
      </w:r>
      <w:proofErr w:type="spellStart"/>
      <w:r w:rsidRPr="00225E6A">
        <w:rPr>
          <w:sz w:val="18"/>
        </w:rPr>
        <w:t>ValidFrom</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ValidTo</w:t>
      </w:r>
      <w:proofErr w:type="spellEnd"/>
      <w:r w:rsidRPr="00225E6A">
        <w:rPr>
          <w:sz w:val="18"/>
        </w:rPr>
        <w:t>&gt;2020-11-08T00:00:00&lt;/</w:t>
      </w:r>
      <w:proofErr w:type="spellStart"/>
      <w:r w:rsidRPr="00225E6A">
        <w:rPr>
          <w:sz w:val="18"/>
        </w:rPr>
        <w:t>ValidTo</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VehicleID</w:t>
      </w:r>
      <w:proofErr w:type="spellEnd"/>
      <w:r w:rsidRPr="00225E6A">
        <w:rPr>
          <w:sz w:val="18"/>
        </w:rPr>
        <w:t>&gt;0&lt;/</w:t>
      </w:r>
      <w:proofErr w:type="spellStart"/>
      <w:r w:rsidRPr="00225E6A">
        <w:rPr>
          <w:sz w:val="18"/>
        </w:rPr>
        <w:t>VehicleID</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PermitOwnerID</w:t>
      </w:r>
      <w:proofErr w:type="spellEnd"/>
      <w:r w:rsidRPr="00225E6A">
        <w:rPr>
          <w:sz w:val="18"/>
        </w:rPr>
        <w:t>&gt;202969&lt;/</w:t>
      </w:r>
      <w:proofErr w:type="spellStart"/>
      <w:r w:rsidRPr="00225E6A">
        <w:rPr>
          <w:sz w:val="18"/>
        </w:rPr>
        <w:t>PermitOwnerID</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LastUpdated</w:t>
      </w:r>
      <w:proofErr w:type="spellEnd"/>
      <w:r w:rsidRPr="00225E6A">
        <w:rPr>
          <w:sz w:val="18"/>
        </w:rPr>
        <w:t>&gt;2020-10-19T11:37:53.307&lt;/</w:t>
      </w:r>
      <w:proofErr w:type="spellStart"/>
      <w:r w:rsidRPr="00225E6A">
        <w:rPr>
          <w:sz w:val="18"/>
        </w:rPr>
        <w:t>LastUpdated</w:t>
      </w:r>
      <w:proofErr w:type="spellEnd"/>
      <w:r w:rsidRPr="00225E6A">
        <w:rPr>
          <w:sz w:val="18"/>
        </w:rPr>
        <w:t>&gt;</w:t>
      </w:r>
    </w:p>
    <w:p w:rsidR="00225E6A" w:rsidRPr="00225E6A" w:rsidRDefault="00225E6A" w:rsidP="00EF54B7">
      <w:pPr>
        <w:spacing w:after="0" w:line="240" w:lineRule="auto"/>
        <w:ind w:left="720"/>
        <w:rPr>
          <w:sz w:val="18"/>
        </w:rPr>
      </w:pPr>
      <w:r w:rsidRPr="00225E6A">
        <w:rPr>
          <w:sz w:val="18"/>
        </w:rPr>
        <w:t xml:space="preserve">        &lt;</w:t>
      </w:r>
      <w:proofErr w:type="spellStart"/>
      <w:r w:rsidRPr="00225E6A">
        <w:rPr>
          <w:sz w:val="18"/>
        </w:rPr>
        <w:t>LastUpdatedBy</w:t>
      </w:r>
      <w:proofErr w:type="spellEnd"/>
      <w:r w:rsidRPr="00225E6A">
        <w:rPr>
          <w:sz w:val="18"/>
        </w:rPr>
        <w:t>&gt;908-310-4514&lt;/</w:t>
      </w:r>
      <w:proofErr w:type="spellStart"/>
      <w:r w:rsidRPr="00225E6A">
        <w:rPr>
          <w:sz w:val="18"/>
        </w:rPr>
        <w:t>LastUpdatedBy</w:t>
      </w:r>
      <w:proofErr w:type="spellEnd"/>
      <w:r w:rsidRPr="00225E6A">
        <w:rPr>
          <w:sz w:val="18"/>
        </w:rPr>
        <w:t>&gt;</w:t>
      </w:r>
    </w:p>
    <w:p w:rsidR="001C58D5" w:rsidRDefault="00225E6A" w:rsidP="00EF54B7">
      <w:pPr>
        <w:spacing w:after="0" w:line="240" w:lineRule="auto"/>
        <w:ind w:left="720"/>
      </w:pPr>
      <w:r w:rsidRPr="00225E6A">
        <w:rPr>
          <w:sz w:val="18"/>
        </w:rPr>
        <w:t xml:space="preserve">    &lt;/</w:t>
      </w:r>
      <w:proofErr w:type="spellStart"/>
      <w:r w:rsidRPr="00225E6A">
        <w:rPr>
          <w:sz w:val="18"/>
        </w:rPr>
        <w:t>PermitData</w:t>
      </w:r>
      <w:proofErr w:type="spellEnd"/>
      <w:r w:rsidRPr="00225E6A">
        <w:rPr>
          <w:sz w:val="18"/>
        </w:rPr>
        <w:t>&gt;</w:t>
      </w:r>
    </w:p>
    <w:p w:rsidR="00321E0F" w:rsidRDefault="00321E0F" w:rsidP="00CA703C">
      <w:pPr>
        <w:spacing w:after="0" w:line="240" w:lineRule="auto"/>
        <w:rPr>
          <w:b/>
          <w:u w:val="single"/>
        </w:rPr>
      </w:pPr>
    </w:p>
    <w:p w:rsidR="006F4C7E" w:rsidRPr="006F4C7E" w:rsidRDefault="006F4C7E" w:rsidP="00CA703C">
      <w:pPr>
        <w:spacing w:after="0" w:line="240" w:lineRule="auto"/>
        <w:rPr>
          <w:b/>
          <w:u w:val="single"/>
        </w:rPr>
      </w:pPr>
      <w:r w:rsidRPr="006F4C7E">
        <w:rPr>
          <w:b/>
          <w:u w:val="single"/>
        </w:rPr>
        <w:t>SETUP ITEMS FOR PROCESSING</w:t>
      </w:r>
    </w:p>
    <w:p w:rsidR="006F4C7E" w:rsidRDefault="006F4C7E" w:rsidP="00CA703C">
      <w:pPr>
        <w:spacing w:after="0" w:line="240" w:lineRule="auto"/>
      </w:pPr>
      <w:r>
        <w:t>To support the processes described below, there are several setup items that will be required to be defined before first use.  The setup items are based on the expectation that the various process programs will be installed on the actual TIBA SmartPark server.  This greatly simplifies operations and setup.</w:t>
      </w:r>
    </w:p>
    <w:p w:rsidR="006F4C7E" w:rsidRDefault="006F4C7E" w:rsidP="00CA703C">
      <w:pPr>
        <w:spacing w:after="0" w:line="240" w:lineRule="auto"/>
      </w:pPr>
      <w:r>
        <w:t xml:space="preserve">The setup items that will need to be </w:t>
      </w:r>
      <w:r w:rsidR="006477DC">
        <w:t xml:space="preserve">specified from the TIBA Smart Park system </w:t>
      </w:r>
      <w:r>
        <w:t>are as follows:</w:t>
      </w:r>
    </w:p>
    <w:p w:rsidR="006F4C7E" w:rsidRDefault="006F4C7E" w:rsidP="006477DC">
      <w:pPr>
        <w:pStyle w:val="ListParagraph"/>
        <w:numPr>
          <w:ilvl w:val="2"/>
          <w:numId w:val="3"/>
        </w:numPr>
        <w:spacing w:after="0" w:line="240" w:lineRule="auto"/>
      </w:pPr>
      <w:r>
        <w:t xml:space="preserve">TIBA </w:t>
      </w:r>
      <w:r w:rsidR="006477DC">
        <w:t>Smart Connect Vendor</w:t>
      </w:r>
      <w:r>
        <w:t xml:space="preserve"> Information for API access: Facility number; vendor id; user name; password; terminal id; version number</w:t>
      </w:r>
    </w:p>
    <w:p w:rsidR="006477DC" w:rsidRDefault="006477DC" w:rsidP="006477DC">
      <w:pPr>
        <w:pStyle w:val="ListParagraph"/>
        <w:numPr>
          <w:ilvl w:val="2"/>
          <w:numId w:val="3"/>
        </w:numPr>
        <w:spacing w:after="0" w:line="240" w:lineRule="auto"/>
      </w:pPr>
      <w:r>
        <w:t>Company ID to be assigned to all new monthlies created from GOVONLINE permits</w:t>
      </w:r>
    </w:p>
    <w:p w:rsidR="006F4C7E" w:rsidRDefault="006477DC" w:rsidP="006477DC">
      <w:pPr>
        <w:pStyle w:val="ListParagraph"/>
        <w:numPr>
          <w:ilvl w:val="2"/>
          <w:numId w:val="3"/>
        </w:numPr>
        <w:spacing w:after="0" w:line="240" w:lineRule="auto"/>
      </w:pPr>
      <w:r>
        <w:t>Access Profile ID for the Resident On Street/Senior monthly records</w:t>
      </w:r>
    </w:p>
    <w:p w:rsidR="006477DC" w:rsidRDefault="006477DC" w:rsidP="006477DC">
      <w:pPr>
        <w:pStyle w:val="ListParagraph"/>
        <w:numPr>
          <w:ilvl w:val="2"/>
          <w:numId w:val="3"/>
        </w:numPr>
        <w:spacing w:after="0" w:line="240" w:lineRule="auto"/>
      </w:pPr>
      <w:r>
        <w:t>Access Profile ID to be used for the Resident Vacation Spot time period</w:t>
      </w:r>
    </w:p>
    <w:p w:rsidR="006477DC" w:rsidRDefault="006477DC" w:rsidP="006477DC">
      <w:pPr>
        <w:pStyle w:val="ListParagraph"/>
        <w:numPr>
          <w:ilvl w:val="2"/>
          <w:numId w:val="3"/>
        </w:numPr>
        <w:spacing w:after="0" w:line="240" w:lineRule="auto"/>
      </w:pPr>
      <w:r>
        <w:t>SQL Server instance name (I.E</w:t>
      </w:r>
      <w:proofErr w:type="gramStart"/>
      <w:r>
        <w:t>. .</w:t>
      </w:r>
      <w:proofErr w:type="gramEnd"/>
      <w:r>
        <w:t>\TIBASQL)</w:t>
      </w:r>
    </w:p>
    <w:p w:rsidR="006477DC" w:rsidRDefault="006477DC" w:rsidP="006477DC">
      <w:pPr>
        <w:spacing w:after="0" w:line="240" w:lineRule="auto"/>
      </w:pPr>
      <w:r>
        <w:t>Processing values to be tracked by the interface</w:t>
      </w:r>
      <w:r w:rsidR="00225E6A">
        <w:t>(s)</w:t>
      </w:r>
    </w:p>
    <w:p w:rsidR="006477DC" w:rsidRDefault="006477DC" w:rsidP="006477DC">
      <w:pPr>
        <w:pStyle w:val="ListParagraph"/>
        <w:numPr>
          <w:ilvl w:val="2"/>
          <w:numId w:val="4"/>
        </w:numPr>
        <w:spacing w:after="0" w:line="240" w:lineRule="auto"/>
      </w:pPr>
      <w:r>
        <w:t>Last sequential number used for the badge for new monthlies</w:t>
      </w:r>
    </w:p>
    <w:p w:rsidR="00225E6A" w:rsidRDefault="006477DC" w:rsidP="00225E6A">
      <w:pPr>
        <w:pStyle w:val="ListParagraph"/>
        <w:numPr>
          <w:ilvl w:val="2"/>
          <w:numId w:val="4"/>
        </w:numPr>
        <w:spacing w:after="0" w:line="240" w:lineRule="auto"/>
      </w:pPr>
      <w:r>
        <w:t>Last date and time changed</w:t>
      </w:r>
      <w:r w:rsidR="00225E6A">
        <w:t xml:space="preserve"> permits requested</w:t>
      </w:r>
    </w:p>
    <w:p w:rsidR="006F4C7E" w:rsidRDefault="006F4C7E" w:rsidP="00CA703C">
      <w:pPr>
        <w:spacing w:after="0" w:line="240" w:lineRule="auto"/>
      </w:pPr>
    </w:p>
    <w:p w:rsidR="009F3EC9" w:rsidRPr="00646A11" w:rsidRDefault="009F3EC9" w:rsidP="00CA703C">
      <w:pPr>
        <w:spacing w:line="240" w:lineRule="auto"/>
        <w:rPr>
          <w:b/>
          <w:u w:val="single"/>
        </w:rPr>
      </w:pPr>
      <w:r w:rsidRPr="00646A11">
        <w:rPr>
          <w:b/>
          <w:u w:val="single"/>
        </w:rPr>
        <w:t xml:space="preserve">PROCESSING </w:t>
      </w:r>
      <w:r w:rsidR="00CF185D" w:rsidRPr="00646A11">
        <w:rPr>
          <w:b/>
          <w:u w:val="single"/>
        </w:rPr>
        <w:t>GOVONLINE PERMIT</w:t>
      </w:r>
      <w:r w:rsidR="001C58D5" w:rsidRPr="00646A11">
        <w:rPr>
          <w:b/>
          <w:u w:val="single"/>
        </w:rPr>
        <w:t xml:space="preserve"> TYPES</w:t>
      </w:r>
      <w:r w:rsidR="00CF185D" w:rsidRPr="00646A11">
        <w:rPr>
          <w:b/>
          <w:u w:val="single"/>
        </w:rPr>
        <w:t xml:space="preserve"> (</w:t>
      </w:r>
      <w:proofErr w:type="gramStart"/>
      <w:r w:rsidR="00CF185D" w:rsidRPr="00646A11">
        <w:rPr>
          <w:b/>
          <w:u w:val="single"/>
        </w:rPr>
        <w:t>non</w:t>
      </w:r>
      <w:proofErr w:type="gramEnd"/>
      <w:r w:rsidR="00CF185D" w:rsidRPr="00646A11">
        <w:rPr>
          <w:b/>
          <w:u w:val="single"/>
        </w:rPr>
        <w:t xml:space="preserve"> “Resident Vacation Spot”)</w:t>
      </w:r>
    </w:p>
    <w:p w:rsidR="001C58D5" w:rsidRDefault="00CF185D" w:rsidP="00CA703C">
      <w:pPr>
        <w:spacing w:line="240" w:lineRule="auto"/>
      </w:pPr>
      <w:r>
        <w:t xml:space="preserve">All permits of interest </w:t>
      </w:r>
      <w:r w:rsidR="00FA40FC">
        <w:t xml:space="preserve">other than </w:t>
      </w:r>
      <w:proofErr w:type="spellStart"/>
      <w:r w:rsidR="00FA40FC">
        <w:t>pe</w:t>
      </w:r>
      <w:r>
        <w:t>mit</w:t>
      </w:r>
      <w:proofErr w:type="spellEnd"/>
      <w:r>
        <w:t xml:space="preserve"> type “Resident Vacation Spot” are </w:t>
      </w:r>
      <w:r w:rsidR="00FA40FC">
        <w:t xml:space="preserve">handled </w:t>
      </w:r>
      <w:r>
        <w:t>identically.  As each permit returned by GOVONLINE is processed the following actions will occur:</w:t>
      </w:r>
    </w:p>
    <w:p w:rsidR="00CF185D" w:rsidRDefault="00CF185D" w:rsidP="00CA703C">
      <w:pPr>
        <w:spacing w:after="0" w:line="240" w:lineRule="auto"/>
      </w:pPr>
      <w:r>
        <w:t xml:space="preserve">Value in the field </w:t>
      </w:r>
      <w:r w:rsidR="004E0EDF" w:rsidRPr="00CF185D">
        <w:rPr>
          <w:sz w:val="18"/>
        </w:rPr>
        <w:t>&lt;</w:t>
      </w:r>
      <w:proofErr w:type="spellStart"/>
      <w:r w:rsidR="004E0EDF" w:rsidRPr="00CF185D">
        <w:rPr>
          <w:sz w:val="18"/>
        </w:rPr>
        <w:t>PlateNum</w:t>
      </w:r>
      <w:r w:rsidR="00EF54B7">
        <w:rPr>
          <w:sz w:val="18"/>
        </w:rPr>
        <w:t>ber</w:t>
      </w:r>
      <w:proofErr w:type="spellEnd"/>
      <w:r w:rsidR="004E0EDF" w:rsidRPr="00CF185D">
        <w:rPr>
          <w:sz w:val="18"/>
        </w:rPr>
        <w:t>&gt;</w:t>
      </w:r>
      <w:r>
        <w:t xml:space="preserve"> is extracted from the permit record.  I.E. WDW53N</w:t>
      </w:r>
    </w:p>
    <w:p w:rsidR="00FA40FC" w:rsidRDefault="00FA40FC" w:rsidP="00CA703C">
      <w:pPr>
        <w:spacing w:after="0" w:line="240" w:lineRule="auto"/>
      </w:pPr>
      <w:r>
        <w:t xml:space="preserve">Process looks in SmartPark to see if the plate </w:t>
      </w:r>
      <w:r w:rsidR="00332496">
        <w:t xml:space="preserve">is assigned any plate record on an </w:t>
      </w:r>
      <w:r>
        <w:t>existing monthly record</w:t>
      </w:r>
      <w:r w:rsidR="00B770DA">
        <w:t xml:space="preserve">. </w:t>
      </w:r>
    </w:p>
    <w:p w:rsidR="00FA40FC" w:rsidRDefault="00FA40FC" w:rsidP="00CA703C">
      <w:pPr>
        <w:spacing w:after="0" w:line="240" w:lineRule="auto"/>
      </w:pPr>
      <w:r>
        <w:t xml:space="preserve">If the plate is </w:t>
      </w:r>
      <w:r w:rsidR="00332496" w:rsidRPr="00332496">
        <w:rPr>
          <w:b/>
        </w:rPr>
        <w:t>NOT</w:t>
      </w:r>
      <w:r>
        <w:t xml:space="preserve"> found</w:t>
      </w:r>
      <w:r w:rsidR="00B770DA">
        <w:t xml:space="preserve"> in any of the plate fields</w:t>
      </w:r>
      <w:r>
        <w:t>:</w:t>
      </w:r>
    </w:p>
    <w:p w:rsidR="00FA40FC" w:rsidRDefault="00332496" w:rsidP="00CA703C">
      <w:pPr>
        <w:spacing w:after="0" w:line="240" w:lineRule="auto"/>
        <w:ind w:left="720"/>
      </w:pPr>
      <w:r>
        <w:t>NEW</w:t>
      </w:r>
      <w:r w:rsidR="00FA40FC">
        <w:t xml:space="preserve"> monthly record is added to SmartPark </w:t>
      </w:r>
      <w:r>
        <w:t>via the Smart Connect API command</w:t>
      </w:r>
    </w:p>
    <w:p w:rsidR="00FA40FC" w:rsidRDefault="004E0EDF" w:rsidP="00CA703C">
      <w:pPr>
        <w:spacing w:after="0" w:line="240" w:lineRule="auto"/>
        <w:ind w:left="720"/>
      </w:pPr>
      <w:r>
        <w:t>C</w:t>
      </w:r>
      <w:r w:rsidR="00FA40FC">
        <w:t>ompany id is set to a default value</w:t>
      </w:r>
      <w:r>
        <w:t xml:space="preserve"> defined in the settings of the interface</w:t>
      </w:r>
    </w:p>
    <w:p w:rsidR="004E0EDF" w:rsidRDefault="004E0EDF" w:rsidP="00CA703C">
      <w:pPr>
        <w:spacing w:after="0" w:line="240" w:lineRule="auto"/>
        <w:ind w:left="720"/>
      </w:pPr>
      <w:r>
        <w:t>Access Profile Number is set to the default value specified in the settings of the interface</w:t>
      </w:r>
    </w:p>
    <w:p w:rsidR="00EF54B7" w:rsidRDefault="004E0EDF" w:rsidP="00CA703C">
      <w:pPr>
        <w:spacing w:after="0" w:line="240" w:lineRule="auto"/>
        <w:ind w:left="720"/>
      </w:pPr>
      <w:r>
        <w:t>Name fields are set to default values</w:t>
      </w:r>
    </w:p>
    <w:p w:rsidR="004E0EDF" w:rsidRDefault="004E0EDF" w:rsidP="00CA703C">
      <w:pPr>
        <w:spacing w:after="0" w:line="240" w:lineRule="auto"/>
        <w:ind w:left="720"/>
      </w:pPr>
      <w:r>
        <w:t>Badge value is set to a unique 8 digit sequential number maintained by the interface</w:t>
      </w:r>
    </w:p>
    <w:p w:rsidR="004E0EDF" w:rsidRPr="004E0EDF" w:rsidRDefault="004E0EDF" w:rsidP="00CA703C">
      <w:pPr>
        <w:spacing w:after="0" w:line="240" w:lineRule="auto"/>
        <w:ind w:left="720"/>
      </w:pPr>
      <w:proofErr w:type="spellStart"/>
      <w:r>
        <w:t>IDNum</w:t>
      </w:r>
      <w:proofErr w:type="spellEnd"/>
      <w:r>
        <w:t xml:space="preserve"> value is set to the value from the </w:t>
      </w:r>
      <w:r w:rsidRPr="00CF185D">
        <w:rPr>
          <w:sz w:val="18"/>
        </w:rPr>
        <w:t>&lt;</w:t>
      </w:r>
      <w:proofErr w:type="spellStart"/>
      <w:r w:rsidR="00225E6A">
        <w:rPr>
          <w:sz w:val="18"/>
        </w:rPr>
        <w:t>Permit</w:t>
      </w:r>
      <w:r w:rsidR="00EF54B7">
        <w:rPr>
          <w:sz w:val="18"/>
        </w:rPr>
        <w:t>Owner</w:t>
      </w:r>
      <w:r w:rsidRPr="00CF185D">
        <w:rPr>
          <w:sz w:val="18"/>
        </w:rPr>
        <w:t>ID</w:t>
      </w:r>
      <w:proofErr w:type="spellEnd"/>
      <w:r w:rsidRPr="00CF185D">
        <w:rPr>
          <w:sz w:val="18"/>
        </w:rPr>
        <w:t>&gt;</w:t>
      </w:r>
      <w:r>
        <w:rPr>
          <w:sz w:val="18"/>
        </w:rPr>
        <w:t xml:space="preserve"> </w:t>
      </w:r>
      <w:r>
        <w:t>field</w:t>
      </w:r>
    </w:p>
    <w:p w:rsidR="004E0EDF" w:rsidRDefault="004E0EDF" w:rsidP="00CA703C">
      <w:pPr>
        <w:spacing w:after="0" w:line="240" w:lineRule="auto"/>
        <w:ind w:left="720"/>
      </w:pPr>
      <w:r>
        <w:t xml:space="preserve">Monthly ID (accounting #) is set to the license plate from the </w:t>
      </w:r>
      <w:r w:rsidRPr="00CF185D">
        <w:rPr>
          <w:sz w:val="18"/>
        </w:rPr>
        <w:t>&lt;</w:t>
      </w:r>
      <w:proofErr w:type="spellStart"/>
      <w:r w:rsidRPr="00CF185D">
        <w:rPr>
          <w:sz w:val="18"/>
        </w:rPr>
        <w:t>PlateNum</w:t>
      </w:r>
      <w:r w:rsidR="00EF54B7">
        <w:rPr>
          <w:sz w:val="18"/>
        </w:rPr>
        <w:t>ber</w:t>
      </w:r>
      <w:proofErr w:type="spellEnd"/>
      <w:r w:rsidRPr="00CF185D">
        <w:rPr>
          <w:sz w:val="18"/>
        </w:rPr>
        <w:t>&gt;</w:t>
      </w:r>
      <w:r>
        <w:t xml:space="preserve"> field</w:t>
      </w:r>
    </w:p>
    <w:p w:rsidR="004E0EDF" w:rsidRDefault="004E0EDF" w:rsidP="00CA703C">
      <w:pPr>
        <w:spacing w:after="0" w:line="240" w:lineRule="auto"/>
        <w:ind w:left="720"/>
      </w:pPr>
      <w:r>
        <w:t xml:space="preserve">Valid From is set to the value from the </w:t>
      </w:r>
      <w:r w:rsidRPr="00CF185D">
        <w:rPr>
          <w:sz w:val="18"/>
        </w:rPr>
        <w:t>&lt;</w:t>
      </w:r>
      <w:proofErr w:type="spellStart"/>
      <w:r w:rsidRPr="00CF185D">
        <w:rPr>
          <w:sz w:val="18"/>
        </w:rPr>
        <w:t>ValidFrom</w:t>
      </w:r>
      <w:proofErr w:type="spellEnd"/>
      <w:r w:rsidRPr="00CF185D">
        <w:rPr>
          <w:sz w:val="18"/>
        </w:rPr>
        <w:t>&gt;</w:t>
      </w:r>
      <w:r>
        <w:rPr>
          <w:sz w:val="18"/>
        </w:rPr>
        <w:t xml:space="preserve"> </w:t>
      </w:r>
      <w:r w:rsidR="00EF54B7">
        <w:t>permit f</w:t>
      </w:r>
      <w:r>
        <w:t>ield</w:t>
      </w:r>
    </w:p>
    <w:p w:rsidR="004E0EDF" w:rsidRDefault="004E0EDF" w:rsidP="00CA703C">
      <w:pPr>
        <w:spacing w:after="0" w:line="240" w:lineRule="auto"/>
        <w:ind w:left="720"/>
      </w:pPr>
      <w:r>
        <w:lastRenderedPageBreak/>
        <w:t xml:space="preserve">Valid </w:t>
      </w:r>
      <w:proofErr w:type="gramStart"/>
      <w:r>
        <w:t>To</w:t>
      </w:r>
      <w:proofErr w:type="gramEnd"/>
      <w:r>
        <w:t xml:space="preserve"> is set to the value from the </w:t>
      </w:r>
      <w:r w:rsidRPr="00CF185D">
        <w:rPr>
          <w:sz w:val="18"/>
        </w:rPr>
        <w:t>&lt;</w:t>
      </w:r>
      <w:proofErr w:type="spellStart"/>
      <w:r w:rsidRPr="00CF185D">
        <w:rPr>
          <w:sz w:val="18"/>
        </w:rPr>
        <w:t>ValidTo</w:t>
      </w:r>
      <w:proofErr w:type="spellEnd"/>
      <w:r w:rsidRPr="00CF185D">
        <w:rPr>
          <w:sz w:val="18"/>
        </w:rPr>
        <w:t>&gt;</w:t>
      </w:r>
      <w:r>
        <w:rPr>
          <w:sz w:val="18"/>
        </w:rPr>
        <w:t xml:space="preserve"> </w:t>
      </w:r>
      <w:r w:rsidR="00EF54B7">
        <w:t>permit f</w:t>
      </w:r>
      <w:r>
        <w:t>ield</w:t>
      </w:r>
    </w:p>
    <w:p w:rsidR="00FA40FC" w:rsidRDefault="004E0EDF" w:rsidP="00CA703C">
      <w:pPr>
        <w:spacing w:after="0" w:line="240" w:lineRule="auto"/>
        <w:ind w:left="720"/>
      </w:pPr>
      <w:r>
        <w:t>Plate ID, Plate S</w:t>
      </w:r>
      <w:r w:rsidR="00FA40FC">
        <w:t>tate are added to the monthly record</w:t>
      </w:r>
      <w:r>
        <w:t xml:space="preserve"> from </w:t>
      </w:r>
      <w:r w:rsidRPr="00CF185D">
        <w:rPr>
          <w:sz w:val="18"/>
        </w:rPr>
        <w:t>&lt;</w:t>
      </w:r>
      <w:proofErr w:type="spellStart"/>
      <w:r w:rsidRPr="00CF185D">
        <w:rPr>
          <w:sz w:val="18"/>
        </w:rPr>
        <w:t>PlateNum</w:t>
      </w:r>
      <w:r w:rsidR="00EF54B7">
        <w:rPr>
          <w:sz w:val="18"/>
        </w:rPr>
        <w:t>ber</w:t>
      </w:r>
      <w:proofErr w:type="spellEnd"/>
      <w:r w:rsidRPr="00CF185D">
        <w:rPr>
          <w:sz w:val="18"/>
        </w:rPr>
        <w:t>&gt;</w:t>
      </w:r>
      <w:r>
        <w:t>/</w:t>
      </w:r>
      <w:r w:rsidRPr="00CF185D">
        <w:rPr>
          <w:sz w:val="18"/>
        </w:rPr>
        <w:t>&lt;</w:t>
      </w:r>
      <w:proofErr w:type="spellStart"/>
      <w:r w:rsidRPr="00CF185D">
        <w:rPr>
          <w:sz w:val="18"/>
        </w:rPr>
        <w:t>PlateState</w:t>
      </w:r>
      <w:proofErr w:type="spellEnd"/>
      <w:r w:rsidRPr="00CF185D">
        <w:rPr>
          <w:sz w:val="18"/>
        </w:rPr>
        <w:t>&gt;</w:t>
      </w:r>
      <w:r>
        <w:t xml:space="preserve"> </w:t>
      </w:r>
      <w:r w:rsidR="00EF54B7">
        <w:t xml:space="preserve">permit </w:t>
      </w:r>
      <w:r>
        <w:t>fields</w:t>
      </w:r>
    </w:p>
    <w:p w:rsidR="004E0EDF" w:rsidRDefault="004E0EDF" w:rsidP="00CA703C">
      <w:pPr>
        <w:spacing w:after="0" w:line="240" w:lineRule="auto"/>
        <w:ind w:left="720"/>
      </w:pPr>
      <w:proofErr w:type="spellStart"/>
      <w:r>
        <w:t>Mtype</w:t>
      </w:r>
      <w:proofErr w:type="spellEnd"/>
      <w:r>
        <w:t xml:space="preserve"> is set to ‘2’ for Standard</w:t>
      </w:r>
    </w:p>
    <w:p w:rsidR="00FA40FC" w:rsidRDefault="004E0EDF" w:rsidP="00CA703C">
      <w:pPr>
        <w:spacing w:after="0" w:line="240" w:lineRule="auto"/>
        <w:ind w:left="720"/>
      </w:pPr>
      <w:r>
        <w:t>Pass Back Flag will be set to the default value specified in the settings of the interface</w:t>
      </w:r>
    </w:p>
    <w:p w:rsidR="00332496" w:rsidRDefault="00332496" w:rsidP="00CA703C">
      <w:pPr>
        <w:spacing w:after="0" w:line="240" w:lineRule="auto"/>
        <w:ind w:left="720"/>
      </w:pPr>
      <w:r>
        <w:t>Wallet Balance is set to zero</w:t>
      </w:r>
    </w:p>
    <w:p w:rsidR="00332496" w:rsidRDefault="00332496" w:rsidP="00CA703C">
      <w:pPr>
        <w:spacing w:after="0" w:line="240" w:lineRule="auto"/>
      </w:pPr>
      <w:r>
        <w:t>If the plate is FOUND:</w:t>
      </w:r>
    </w:p>
    <w:p w:rsidR="00332496" w:rsidRDefault="00332496" w:rsidP="00CA703C">
      <w:pPr>
        <w:spacing w:after="0" w:line="240" w:lineRule="auto"/>
        <w:ind w:left="720"/>
      </w:pPr>
      <w:r>
        <w:t>Check if matching plate is assigned to a monthly added by the interface</w:t>
      </w:r>
    </w:p>
    <w:p w:rsidR="00332496" w:rsidRDefault="00332496" w:rsidP="00CA703C">
      <w:pPr>
        <w:spacing w:after="0" w:line="240" w:lineRule="auto"/>
        <w:ind w:left="1440"/>
      </w:pPr>
      <w:r>
        <w:t>Badge number in sequential range</w:t>
      </w:r>
      <w:r w:rsidR="00B770DA">
        <w:t xml:space="preserve"> (sanity check)</w:t>
      </w:r>
    </w:p>
    <w:p w:rsidR="00332496" w:rsidRDefault="00332496" w:rsidP="00CA703C">
      <w:pPr>
        <w:spacing w:after="0" w:line="240" w:lineRule="auto"/>
        <w:ind w:left="1440"/>
      </w:pPr>
      <w:r>
        <w:t xml:space="preserve">Monthly ID (accounting #) </w:t>
      </w:r>
      <w:r w:rsidR="00EF54B7">
        <w:t xml:space="preserve">matched </w:t>
      </w:r>
      <w:r>
        <w:t xml:space="preserve">the license plate </w:t>
      </w:r>
      <w:r w:rsidR="00EF54B7">
        <w:t xml:space="preserve">from the </w:t>
      </w:r>
      <w:r w:rsidR="00EF54B7" w:rsidRPr="00CF185D">
        <w:rPr>
          <w:sz w:val="18"/>
        </w:rPr>
        <w:t>&lt;</w:t>
      </w:r>
      <w:proofErr w:type="spellStart"/>
      <w:r w:rsidR="00EF54B7" w:rsidRPr="00CF185D">
        <w:rPr>
          <w:sz w:val="18"/>
        </w:rPr>
        <w:t>PlateNum</w:t>
      </w:r>
      <w:r w:rsidR="00EF54B7">
        <w:rPr>
          <w:sz w:val="18"/>
        </w:rPr>
        <w:t>ber</w:t>
      </w:r>
      <w:proofErr w:type="spellEnd"/>
      <w:r w:rsidR="00EF54B7" w:rsidRPr="00CF185D">
        <w:rPr>
          <w:sz w:val="18"/>
        </w:rPr>
        <w:t>&gt;</w:t>
      </w:r>
      <w:r w:rsidR="00EF54B7">
        <w:t xml:space="preserve"> permit field</w:t>
      </w:r>
    </w:p>
    <w:p w:rsidR="00332496" w:rsidRDefault="00332496" w:rsidP="00CA703C">
      <w:pPr>
        <w:spacing w:after="0" w:line="240" w:lineRule="auto"/>
        <w:ind w:left="720"/>
      </w:pPr>
      <w:r>
        <w:t xml:space="preserve">If </w:t>
      </w:r>
      <w:r w:rsidR="00B770DA">
        <w:t xml:space="preserve">the check fails, </w:t>
      </w:r>
      <w:r>
        <w:t xml:space="preserve">then the permit </w:t>
      </w:r>
      <w:r w:rsidR="00B770DA">
        <w:t>from GOVONLINE is ignored</w:t>
      </w:r>
    </w:p>
    <w:p w:rsidR="00B770DA" w:rsidRDefault="00B770DA" w:rsidP="00CA703C">
      <w:pPr>
        <w:spacing w:after="0" w:line="240" w:lineRule="auto"/>
        <w:ind w:left="720"/>
      </w:pPr>
      <w:r>
        <w:t>If checks are successful denoting a monthly originally added by the interface</w:t>
      </w:r>
    </w:p>
    <w:p w:rsidR="00B770DA" w:rsidRDefault="00B770DA" w:rsidP="00CA703C">
      <w:pPr>
        <w:spacing w:after="0" w:line="240" w:lineRule="auto"/>
        <w:ind w:left="1440"/>
      </w:pPr>
      <w:r>
        <w:t xml:space="preserve">Maintain all existing values currently on the monthly </w:t>
      </w:r>
    </w:p>
    <w:p w:rsidR="00B770DA" w:rsidRDefault="00B770DA" w:rsidP="00CA703C">
      <w:pPr>
        <w:spacing w:after="0" w:line="240" w:lineRule="auto"/>
        <w:ind w:left="1440"/>
      </w:pPr>
      <w:r>
        <w:t xml:space="preserve">– </w:t>
      </w:r>
      <w:proofErr w:type="gramStart"/>
      <w:r>
        <w:t>only</w:t>
      </w:r>
      <w:proofErr w:type="gramEnd"/>
      <w:r>
        <w:t xml:space="preserve"> need to update –</w:t>
      </w:r>
    </w:p>
    <w:p w:rsidR="00B770DA" w:rsidRDefault="00B770DA" w:rsidP="00CA703C">
      <w:pPr>
        <w:spacing w:after="0" w:line="240" w:lineRule="auto"/>
        <w:ind w:left="1440"/>
      </w:pPr>
      <w:r w:rsidRPr="00B770DA">
        <w:t>Access Profile Number is set to the default value specified in the settings of the interface</w:t>
      </w:r>
    </w:p>
    <w:p w:rsidR="00B770DA" w:rsidRDefault="00B770DA" w:rsidP="00CA703C">
      <w:pPr>
        <w:spacing w:after="0" w:line="240" w:lineRule="auto"/>
        <w:ind w:left="1440"/>
      </w:pPr>
      <w:r w:rsidRPr="00B770DA">
        <w:t xml:space="preserve">Valid </w:t>
      </w:r>
      <w:proofErr w:type="gramStart"/>
      <w:r w:rsidRPr="00B770DA">
        <w:t>To</w:t>
      </w:r>
      <w:proofErr w:type="gramEnd"/>
      <w:r w:rsidRPr="00B770DA">
        <w:t xml:space="preserve"> </w:t>
      </w:r>
      <w:r>
        <w:t xml:space="preserve">value </w:t>
      </w:r>
      <w:r w:rsidRPr="00B770DA">
        <w:t xml:space="preserve">to the value from the </w:t>
      </w:r>
      <w:r w:rsidR="00EF54B7" w:rsidRPr="00225E6A">
        <w:rPr>
          <w:sz w:val="18"/>
        </w:rPr>
        <w:t>&lt;</w:t>
      </w:r>
      <w:proofErr w:type="spellStart"/>
      <w:r w:rsidR="00EF54B7" w:rsidRPr="00225E6A">
        <w:rPr>
          <w:sz w:val="18"/>
        </w:rPr>
        <w:t>ValidTo</w:t>
      </w:r>
      <w:proofErr w:type="spellEnd"/>
      <w:r w:rsidR="00EF54B7" w:rsidRPr="00225E6A">
        <w:rPr>
          <w:sz w:val="18"/>
        </w:rPr>
        <w:t>&gt;</w:t>
      </w:r>
      <w:r w:rsidRPr="00B770DA">
        <w:t xml:space="preserve"> </w:t>
      </w:r>
      <w:r w:rsidR="00EF54B7">
        <w:t xml:space="preserve">permit </w:t>
      </w:r>
      <w:r w:rsidRPr="00B770DA">
        <w:t>field</w:t>
      </w:r>
    </w:p>
    <w:p w:rsidR="00B770DA" w:rsidRDefault="00B770DA" w:rsidP="00CA703C">
      <w:pPr>
        <w:spacing w:after="0" w:line="240" w:lineRule="auto"/>
        <w:ind w:left="1440"/>
      </w:pPr>
      <w:proofErr w:type="spellStart"/>
      <w:r w:rsidRPr="00B770DA">
        <w:t>Mtype</w:t>
      </w:r>
      <w:proofErr w:type="spellEnd"/>
      <w:r w:rsidRPr="00B770DA">
        <w:t xml:space="preserve"> is set to ‘2’ for Standard</w:t>
      </w:r>
    </w:p>
    <w:p w:rsidR="00332496" w:rsidRDefault="00332496" w:rsidP="00CA703C">
      <w:pPr>
        <w:spacing w:after="0" w:line="240" w:lineRule="auto"/>
      </w:pPr>
    </w:p>
    <w:p w:rsidR="00646A11" w:rsidRPr="00646A11" w:rsidRDefault="00646A11" w:rsidP="00CA703C">
      <w:pPr>
        <w:spacing w:line="240" w:lineRule="auto"/>
        <w:rPr>
          <w:b/>
          <w:u w:val="single"/>
        </w:rPr>
      </w:pPr>
      <w:r w:rsidRPr="00646A11">
        <w:rPr>
          <w:b/>
          <w:u w:val="single"/>
        </w:rPr>
        <w:t>PROCESSING GOVONLINE PERMIT TYPE “Resident Vacation Spot”</w:t>
      </w:r>
    </w:p>
    <w:p w:rsidR="00D40BBF" w:rsidRDefault="00646A11" w:rsidP="00CA703C">
      <w:pPr>
        <w:spacing w:line="240" w:lineRule="auto"/>
      </w:pPr>
      <w:r>
        <w:t xml:space="preserve">Permit type “Resident Vacation Spot” is utilized by the residents to notify the Hoboken Parking Authority of the time period when the resident will be on vacations and that their vehicle will reside in one of the parking facilities for the duration.  During this designated period, the resident will be assessed $5 per day for parking.  Each resident has a limited number of Resident Vacation Spot permits they can use each year.  The license plate designated on this permit must coincide to one of the existing Resident permit types.  Enforcement of the rules surrounding the </w:t>
      </w:r>
      <w:r w:rsidR="009C713A">
        <w:t xml:space="preserve">number of and </w:t>
      </w:r>
      <w:r>
        <w:t>usage of this permit type is the responsibility of GOVONLINE.</w:t>
      </w:r>
    </w:p>
    <w:p w:rsidR="00646A11" w:rsidRDefault="00646A11" w:rsidP="00CA703C">
      <w:pPr>
        <w:spacing w:line="240" w:lineRule="auto"/>
      </w:pPr>
      <w:r>
        <w:t>The AMC GOVONLINE to SmartPark interface will keep track of any of the active Resident Vacation Spot permit types.  When the interface is processing the permits returned from GOVONLINE and it finds a “Resident Vacation Spot”</w:t>
      </w:r>
      <w:r w:rsidR="00227F08">
        <w:t xml:space="preserve"> permit, processing will be as follows:</w:t>
      </w:r>
    </w:p>
    <w:p w:rsidR="00227F08" w:rsidRDefault="00227F08" w:rsidP="00CA703C">
      <w:pPr>
        <w:spacing w:line="240" w:lineRule="auto"/>
      </w:pPr>
      <w:r>
        <w:t xml:space="preserve">Using the value in the </w:t>
      </w:r>
      <w:r w:rsidRPr="00CF185D">
        <w:rPr>
          <w:sz w:val="18"/>
        </w:rPr>
        <w:t>&lt;</w:t>
      </w:r>
      <w:proofErr w:type="spellStart"/>
      <w:r w:rsidRPr="00CF185D">
        <w:rPr>
          <w:sz w:val="18"/>
        </w:rPr>
        <w:t>PlateNum</w:t>
      </w:r>
      <w:proofErr w:type="spellEnd"/>
      <w:r w:rsidRPr="00CF185D">
        <w:rPr>
          <w:sz w:val="18"/>
        </w:rPr>
        <w:t>&gt;</w:t>
      </w:r>
      <w:r>
        <w:t xml:space="preserve"> field, determine if there is a SmartPark Monthly record with a monthly ID (accounting #) equal to the value from the </w:t>
      </w:r>
      <w:r w:rsidRPr="00CF185D">
        <w:rPr>
          <w:sz w:val="18"/>
        </w:rPr>
        <w:t>&lt;</w:t>
      </w:r>
      <w:proofErr w:type="spellStart"/>
      <w:r w:rsidRPr="00CF185D">
        <w:rPr>
          <w:sz w:val="18"/>
        </w:rPr>
        <w:t>PlateNum</w:t>
      </w:r>
      <w:proofErr w:type="spellEnd"/>
      <w:r w:rsidRPr="00CF185D">
        <w:rPr>
          <w:sz w:val="18"/>
        </w:rPr>
        <w:t>&gt;</w:t>
      </w:r>
      <w:r>
        <w:t xml:space="preserve"> field. If a match is found, the “Resident Vacation Spot” values are stored in a separate table for analysis later.  The field values </w:t>
      </w:r>
      <w:r w:rsidR="00EF54B7">
        <w:t>from the permit record are</w:t>
      </w:r>
      <w:r>
        <w:t xml:space="preserve"> recorded in the separate vacation table will be: </w:t>
      </w:r>
      <w:r w:rsidRPr="00227F08">
        <w:rPr>
          <w:sz w:val="18"/>
          <w:szCs w:val="18"/>
        </w:rPr>
        <w:t>&lt;</w:t>
      </w:r>
      <w:proofErr w:type="spellStart"/>
      <w:r w:rsidR="00EF54B7">
        <w:rPr>
          <w:sz w:val="18"/>
          <w:szCs w:val="18"/>
        </w:rPr>
        <w:t>PlateOwner</w:t>
      </w:r>
      <w:r w:rsidRPr="00227F08">
        <w:rPr>
          <w:sz w:val="18"/>
          <w:szCs w:val="18"/>
        </w:rPr>
        <w:t>ID</w:t>
      </w:r>
      <w:proofErr w:type="spellEnd"/>
      <w:r w:rsidRPr="00227F08">
        <w:rPr>
          <w:sz w:val="18"/>
          <w:szCs w:val="18"/>
        </w:rPr>
        <w:t>&gt;, &lt;</w:t>
      </w:r>
      <w:proofErr w:type="spellStart"/>
      <w:r w:rsidRPr="00227F08">
        <w:rPr>
          <w:sz w:val="18"/>
          <w:szCs w:val="18"/>
        </w:rPr>
        <w:t>PlateNum</w:t>
      </w:r>
      <w:r w:rsidR="00EF54B7">
        <w:rPr>
          <w:sz w:val="18"/>
          <w:szCs w:val="18"/>
        </w:rPr>
        <w:t>ber</w:t>
      </w:r>
      <w:proofErr w:type="spellEnd"/>
      <w:r w:rsidRPr="00227F08">
        <w:rPr>
          <w:sz w:val="18"/>
          <w:szCs w:val="18"/>
        </w:rPr>
        <w:t>&gt;, &lt;</w:t>
      </w:r>
      <w:proofErr w:type="spellStart"/>
      <w:r w:rsidRPr="00227F08">
        <w:rPr>
          <w:sz w:val="18"/>
          <w:szCs w:val="18"/>
        </w:rPr>
        <w:t>PlateState</w:t>
      </w:r>
      <w:proofErr w:type="spellEnd"/>
      <w:r w:rsidRPr="00227F08">
        <w:rPr>
          <w:sz w:val="18"/>
          <w:szCs w:val="18"/>
        </w:rPr>
        <w:t>&gt;, &lt;</w:t>
      </w:r>
      <w:proofErr w:type="spellStart"/>
      <w:r w:rsidRPr="00227F08">
        <w:rPr>
          <w:sz w:val="18"/>
          <w:szCs w:val="18"/>
        </w:rPr>
        <w:t>ValidFrom</w:t>
      </w:r>
      <w:proofErr w:type="spellEnd"/>
      <w:r w:rsidRPr="00227F08">
        <w:rPr>
          <w:sz w:val="18"/>
          <w:szCs w:val="18"/>
        </w:rPr>
        <w:t>&gt;, &lt;</w:t>
      </w:r>
      <w:proofErr w:type="spellStart"/>
      <w:r w:rsidRPr="00227F08">
        <w:rPr>
          <w:sz w:val="18"/>
          <w:szCs w:val="18"/>
        </w:rPr>
        <w:t>ValidTo</w:t>
      </w:r>
      <w:proofErr w:type="spellEnd"/>
      <w:r w:rsidRPr="00227F08">
        <w:rPr>
          <w:sz w:val="18"/>
          <w:szCs w:val="18"/>
        </w:rPr>
        <w:t>&gt;</w:t>
      </w:r>
      <w:r>
        <w:t xml:space="preserve">.   </w:t>
      </w:r>
    </w:p>
    <w:p w:rsidR="00227F08" w:rsidRDefault="00227F08" w:rsidP="00CA703C">
      <w:pPr>
        <w:spacing w:line="240" w:lineRule="auto"/>
      </w:pPr>
      <w:r>
        <w:t>Since a given Resident can have multiple vacation requests permits, any given plate number can have multiple records in the vacation table.</w:t>
      </w:r>
    </w:p>
    <w:p w:rsidR="00227F08" w:rsidRPr="00227F08" w:rsidRDefault="008B675C" w:rsidP="00CA703C">
      <w:pPr>
        <w:spacing w:line="240" w:lineRule="auto"/>
        <w:rPr>
          <w:b/>
          <w:u w:val="single"/>
        </w:rPr>
      </w:pPr>
      <w:r>
        <w:rPr>
          <w:b/>
          <w:u w:val="single"/>
        </w:rPr>
        <w:t xml:space="preserve">PERODIC </w:t>
      </w:r>
      <w:r w:rsidR="00227F08" w:rsidRPr="00227F08">
        <w:rPr>
          <w:b/>
          <w:u w:val="single"/>
        </w:rPr>
        <w:t>PROCESSING</w:t>
      </w:r>
    </w:p>
    <w:p w:rsidR="00227F08" w:rsidRDefault="008B675C" w:rsidP="00CA703C">
      <w:pPr>
        <w:spacing w:after="0" w:line="240" w:lineRule="auto"/>
      </w:pPr>
      <w:r>
        <w:t xml:space="preserve">The processing program will be scheduled to run periodically. Suggestion is to schedule it to run every two minutes.  The process </w:t>
      </w:r>
      <w:r w:rsidR="00227F08">
        <w:t>performs the following task</w:t>
      </w:r>
      <w:r w:rsidR="009C713A">
        <w:t>s</w:t>
      </w:r>
      <w:r w:rsidR="00227F08">
        <w:t>:</w:t>
      </w:r>
    </w:p>
    <w:p w:rsidR="008B675C" w:rsidRDefault="008B675C" w:rsidP="00CA703C">
      <w:pPr>
        <w:pStyle w:val="ListParagraph"/>
        <w:numPr>
          <w:ilvl w:val="0"/>
          <w:numId w:val="2"/>
        </w:numPr>
        <w:spacing w:after="0" w:line="240" w:lineRule="auto"/>
      </w:pPr>
      <w:r>
        <w:t>Query CIPS to retrieve the permit types of interest (defined in the Overview of Operations) that have changed since the last query.  Each permit type is processed per the steps defined above.</w:t>
      </w:r>
    </w:p>
    <w:p w:rsidR="00227F08" w:rsidRDefault="00CC7E1C" w:rsidP="00CA703C">
      <w:pPr>
        <w:pStyle w:val="ListParagraph"/>
        <w:numPr>
          <w:ilvl w:val="0"/>
          <w:numId w:val="2"/>
        </w:numPr>
        <w:spacing w:after="0" w:line="240" w:lineRule="auto"/>
      </w:pPr>
      <w:r w:rsidRPr="00DA6533">
        <w:t>Extract all of the license plate access transactions from SmartPark</w:t>
      </w:r>
      <w:r w:rsidR="009C713A">
        <w:t xml:space="preserve"> </w:t>
      </w:r>
      <w:r w:rsidR="00DA6533">
        <w:t>that occurred since the la</w:t>
      </w:r>
      <w:r w:rsidR="009C713A">
        <w:t xml:space="preserve">st time the extract was performed. Send </w:t>
      </w:r>
      <w:r w:rsidRPr="00DA6533">
        <w:t>the individual transaction</w:t>
      </w:r>
      <w:r>
        <w:t xml:space="preserve"> information to </w:t>
      </w:r>
      <w:r w:rsidR="008B675C">
        <w:t xml:space="preserve">CIPS </w:t>
      </w:r>
      <w:r w:rsidR="009C713A">
        <w:t xml:space="preserve">using the </w:t>
      </w:r>
      <w:r w:rsidR="00094A87">
        <w:lastRenderedPageBreak/>
        <w:t xml:space="preserve">API </w:t>
      </w:r>
      <w:r w:rsidR="009C713A" w:rsidRPr="004F0AA4">
        <w:rPr>
          <w:b/>
        </w:rPr>
        <w:t>AddParkingStatus</w:t>
      </w:r>
      <w:r w:rsidR="008B675C" w:rsidRPr="004F0AA4">
        <w:rPr>
          <w:b/>
        </w:rPr>
        <w:t>2</w:t>
      </w:r>
      <w:r w:rsidR="00094A87">
        <w:t xml:space="preserve"> com</w:t>
      </w:r>
      <w:bookmarkStart w:id="0" w:name="_GoBack"/>
      <w:bookmarkEnd w:id="0"/>
      <w:r w:rsidR="00094A87">
        <w:t>mand.</w:t>
      </w:r>
      <w:r w:rsidR="00321E0F">
        <w:t xml:space="preserve">  </w:t>
      </w:r>
      <w:r w:rsidR="00321E0F" w:rsidRPr="002F0160">
        <w:rPr>
          <w:u w:val="single"/>
        </w:rPr>
        <w:t xml:space="preserve">NOTE: </w:t>
      </w:r>
      <w:r w:rsidR="002F0160" w:rsidRPr="002F0160">
        <w:rPr>
          <w:u w:val="single"/>
        </w:rPr>
        <w:t>IMAGE OF THE LICENSE PLATE IS UNAVAILABLE AND THUS WILL NOT BE INCLUDED WITH THE TRANSACTION</w:t>
      </w:r>
      <w:r w:rsidR="002F0160">
        <w:t>.</w:t>
      </w:r>
    </w:p>
    <w:p w:rsidR="00CC7E1C" w:rsidRDefault="00CC7E1C" w:rsidP="00CA703C">
      <w:pPr>
        <w:pStyle w:val="ListParagraph"/>
        <w:numPr>
          <w:ilvl w:val="0"/>
          <w:numId w:val="2"/>
        </w:numPr>
        <w:spacing w:after="0" w:line="240" w:lineRule="auto"/>
      </w:pPr>
      <w:r>
        <w:t>Process the data in the Resident Vacation Spot table</w:t>
      </w:r>
    </w:p>
    <w:p w:rsidR="009C713A" w:rsidRDefault="009C713A" w:rsidP="00CA703C">
      <w:pPr>
        <w:pStyle w:val="ListParagraph"/>
        <w:spacing w:line="240" w:lineRule="auto"/>
      </w:pPr>
      <w:r>
        <w:t xml:space="preserve">Query </w:t>
      </w:r>
      <w:r w:rsidR="00CC7E1C">
        <w:t>all rows</w:t>
      </w:r>
      <w:r w:rsidR="00930F45">
        <w:t xml:space="preserve"> and o</w:t>
      </w:r>
      <w:r>
        <w:t>rder by license plate</w:t>
      </w:r>
      <w:r w:rsidR="00930F45">
        <w:t>/</w:t>
      </w:r>
      <w:r>
        <w:t>valid from date</w:t>
      </w:r>
    </w:p>
    <w:p w:rsidR="00751190" w:rsidRDefault="00930F45" w:rsidP="00930F45">
      <w:pPr>
        <w:pStyle w:val="ListParagraph"/>
        <w:spacing w:line="240" w:lineRule="auto"/>
      </w:pPr>
      <w:r>
        <w:t xml:space="preserve">Skip row if </w:t>
      </w:r>
      <w:r w:rsidR="00751190">
        <w:t>the Valid From</w:t>
      </w:r>
      <w:r>
        <w:t>/</w:t>
      </w:r>
      <w:r w:rsidR="00751190">
        <w:t>Valid To dates are “in the future” (I.E. greater than current date)</w:t>
      </w:r>
    </w:p>
    <w:p w:rsidR="00CC7E1C" w:rsidRDefault="00CC7E1C" w:rsidP="00CA703C">
      <w:pPr>
        <w:pStyle w:val="ListParagraph"/>
        <w:spacing w:line="240" w:lineRule="auto"/>
      </w:pPr>
      <w:r>
        <w:t>Using the Plate</w:t>
      </w:r>
      <w:r w:rsidR="00751190">
        <w:t xml:space="preserve"> </w:t>
      </w:r>
      <w:r>
        <w:t>Num</w:t>
      </w:r>
      <w:r w:rsidR="00751190">
        <w:t>ber</w:t>
      </w:r>
      <w:r>
        <w:t xml:space="preserve"> value</w:t>
      </w:r>
      <w:r w:rsidR="009C713A">
        <w:t>, f</w:t>
      </w:r>
      <w:r>
        <w:t>ind the matching monthly record in SmartPark</w:t>
      </w:r>
    </w:p>
    <w:p w:rsidR="00CC7E1C" w:rsidRDefault="00CC7E1C" w:rsidP="002F0160">
      <w:pPr>
        <w:pStyle w:val="ListParagraph"/>
        <w:spacing w:line="240" w:lineRule="auto"/>
      </w:pPr>
      <w:r>
        <w:t>If the plate is not found in the SmartPark system</w:t>
      </w:r>
      <w:r w:rsidR="002F0160">
        <w:t xml:space="preserve">, </w:t>
      </w:r>
      <w:r>
        <w:t>Delete record</w:t>
      </w:r>
    </w:p>
    <w:p w:rsidR="009C713A" w:rsidRDefault="00CC7E1C" w:rsidP="00CA703C">
      <w:pPr>
        <w:pStyle w:val="ListParagraph"/>
        <w:spacing w:line="240" w:lineRule="auto"/>
      </w:pPr>
      <w:r>
        <w:t>If plate found</w:t>
      </w:r>
      <w:r w:rsidR="009C713A">
        <w:t>, updates are performed as follows:</w:t>
      </w:r>
    </w:p>
    <w:p w:rsidR="009C713A" w:rsidRDefault="009C713A" w:rsidP="009C713A">
      <w:pPr>
        <w:pStyle w:val="ListParagraph"/>
        <w:spacing w:line="240" w:lineRule="auto"/>
        <w:ind w:left="1440"/>
      </w:pPr>
      <w:r>
        <w:t>If “Valid To” date is less than current computer date</w:t>
      </w:r>
    </w:p>
    <w:p w:rsidR="00CC7E1C" w:rsidRDefault="009C713A" w:rsidP="009C713A">
      <w:pPr>
        <w:pStyle w:val="ListParagraph"/>
        <w:spacing w:line="240" w:lineRule="auto"/>
        <w:ind w:left="2160"/>
      </w:pPr>
      <w:r>
        <w:t>Set the Access Profile Number to the default access profile</w:t>
      </w:r>
    </w:p>
    <w:p w:rsidR="00751190" w:rsidRDefault="00751190" w:rsidP="009C713A">
      <w:pPr>
        <w:pStyle w:val="ListParagraph"/>
        <w:spacing w:line="240" w:lineRule="auto"/>
        <w:ind w:left="2160"/>
      </w:pPr>
      <w:r w:rsidRPr="00751190">
        <w:t>Delete the record from the Resident Vacation Spot table</w:t>
      </w:r>
    </w:p>
    <w:p w:rsidR="009C713A" w:rsidRDefault="009C713A" w:rsidP="009C713A">
      <w:pPr>
        <w:pStyle w:val="ListParagraph"/>
        <w:spacing w:line="240" w:lineRule="auto"/>
        <w:ind w:left="1440"/>
      </w:pPr>
      <w:r>
        <w:t>If current date is between the “Valid From” and “Valid To” dates</w:t>
      </w:r>
    </w:p>
    <w:p w:rsidR="00CC7E1C" w:rsidRDefault="00CC7E1C" w:rsidP="00751190">
      <w:pPr>
        <w:pStyle w:val="ListParagraph"/>
        <w:spacing w:line="240" w:lineRule="auto"/>
        <w:ind w:left="2160"/>
      </w:pPr>
      <w:r>
        <w:t xml:space="preserve">Set the Access Profile Number to the vacation </w:t>
      </w:r>
      <w:r w:rsidR="002F0160">
        <w:t xml:space="preserve">spot </w:t>
      </w:r>
      <w:r>
        <w:t>access profile</w:t>
      </w:r>
    </w:p>
    <w:p w:rsidR="003D34F3" w:rsidRDefault="00CC7E1C" w:rsidP="00751190">
      <w:pPr>
        <w:pStyle w:val="ListParagraph"/>
        <w:spacing w:line="240" w:lineRule="auto"/>
        <w:ind w:left="2160"/>
      </w:pPr>
      <w:r>
        <w:t>Maintain all other values within the monthly record</w:t>
      </w:r>
    </w:p>
    <w:p w:rsidR="006E3801" w:rsidRPr="006E3801" w:rsidRDefault="006E3801" w:rsidP="00CA703C">
      <w:pPr>
        <w:spacing w:after="0" w:line="240" w:lineRule="auto"/>
        <w:rPr>
          <w:b/>
          <w:u w:val="single"/>
        </w:rPr>
      </w:pPr>
      <w:r w:rsidRPr="006E3801">
        <w:rPr>
          <w:b/>
          <w:u w:val="single"/>
        </w:rPr>
        <w:t>ASSUMPTIONS</w:t>
      </w:r>
    </w:p>
    <w:p w:rsidR="006E3801" w:rsidRDefault="00930F45" w:rsidP="00CA703C">
      <w:pPr>
        <w:spacing w:after="0" w:line="240" w:lineRule="auto"/>
      </w:pPr>
      <w:r>
        <w:rPr>
          <w:noProof/>
        </w:rPr>
        <w:drawing>
          <wp:anchor distT="0" distB="0" distL="114300" distR="114300" simplePos="0" relativeHeight="251669504" behindDoc="1" locked="0" layoutInCell="1" allowOverlap="1" wp14:anchorId="13F41D1A" wp14:editId="170D1FD3">
            <wp:simplePos x="0" y="0"/>
            <wp:positionH relativeFrom="column">
              <wp:posOffset>3625850</wp:posOffset>
            </wp:positionH>
            <wp:positionV relativeFrom="paragraph">
              <wp:posOffset>163830</wp:posOffset>
            </wp:positionV>
            <wp:extent cx="2294890" cy="1709420"/>
            <wp:effectExtent l="0" t="0" r="0" b="5080"/>
            <wp:wrapTight wrapText="bothSides">
              <wp:wrapPolygon edited="0">
                <wp:start x="0" y="0"/>
                <wp:lineTo x="0" y="21423"/>
                <wp:lineTo x="21337" y="21423"/>
                <wp:lineTo x="2133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4890" cy="1709420"/>
                    </a:xfrm>
                    <a:prstGeom prst="rect">
                      <a:avLst/>
                    </a:prstGeom>
                  </pic:spPr>
                </pic:pic>
              </a:graphicData>
            </a:graphic>
            <wp14:sizeRelH relativeFrom="page">
              <wp14:pctWidth>0</wp14:pctWidth>
            </wp14:sizeRelH>
            <wp14:sizeRelV relativeFrom="page">
              <wp14:pctHeight>0</wp14:pctHeight>
            </wp14:sizeRelV>
          </wp:anchor>
        </w:drawing>
      </w:r>
    </w:p>
    <w:p w:rsidR="00877C41" w:rsidRDefault="00094A87" w:rsidP="00CA703C">
      <w:pPr>
        <w:spacing w:after="0" w:line="240" w:lineRule="auto"/>
      </w:pPr>
      <w:r>
        <w:t>Precision T</w:t>
      </w:r>
      <w:r w:rsidR="006E3801">
        <w:t>ime</w:t>
      </w:r>
      <w:r>
        <w:t xml:space="preserve"> Systems</w:t>
      </w:r>
      <w:r w:rsidR="006E3801">
        <w:t xml:space="preserve"> will be responsible for training Hoboken in the manual implementation of changes to access profiles to support any event such as snow emergencies. </w:t>
      </w:r>
      <w:r w:rsidR="00877C41">
        <w:t xml:space="preserve">This would include </w:t>
      </w:r>
      <w:r w:rsidR="00930F45">
        <w:t xml:space="preserve">changing </w:t>
      </w:r>
      <w:r w:rsidR="00877C41">
        <w:t>the access profiles used for the regular Resident On-street/Senior monthlies and for the Resident Vacation Spot monthlies.</w:t>
      </w:r>
      <w:r w:rsidR="00930F45">
        <w:t xml:space="preserve"> Client will also be trained by PTS how to change the affected access profiles back to their default settings.</w:t>
      </w:r>
      <w:r w:rsidR="00930F45" w:rsidRPr="00930F45">
        <w:rPr>
          <w:noProof/>
        </w:rPr>
        <w:t xml:space="preserve"> </w:t>
      </w:r>
    </w:p>
    <w:p w:rsidR="006E3801" w:rsidRDefault="006E3801" w:rsidP="00CA703C">
      <w:pPr>
        <w:spacing w:after="0" w:line="240" w:lineRule="auto"/>
      </w:pPr>
      <w:r>
        <w:t>Additionally, Precision Time will be responsible for setup and testing of the required Access Profiles needed to support the above integration items (I.E. Access profile</w:t>
      </w:r>
      <w:r w:rsidR="002F0160">
        <w:t>s</w:t>
      </w:r>
      <w:r>
        <w:t xml:space="preserve"> for Resident On-Street</w:t>
      </w:r>
      <w:r w:rsidR="00877C41">
        <w:t>/Senior and the Vacation Spot</w:t>
      </w:r>
      <w:r w:rsidR="002F0160">
        <w:t>)</w:t>
      </w:r>
      <w:r w:rsidR="00877C41">
        <w:t>.</w:t>
      </w:r>
    </w:p>
    <w:p w:rsidR="002F0160" w:rsidRDefault="002F0160" w:rsidP="00CA703C">
      <w:pPr>
        <w:spacing w:after="0" w:line="240" w:lineRule="auto"/>
      </w:pPr>
      <w:r w:rsidRPr="002F0160">
        <w:rPr>
          <w:u w:val="single"/>
        </w:rPr>
        <w:t>NOTE: IMAGE OF THE LICENSE PLATE IS UNAVAILABLE</w:t>
      </w:r>
      <w:r>
        <w:rPr>
          <w:u w:val="single"/>
        </w:rPr>
        <w:t xml:space="preserve"> THUS CANNOT BE SENT TO CIPS</w:t>
      </w:r>
      <w:r>
        <w:t>.</w:t>
      </w:r>
    </w:p>
    <w:p w:rsidR="006E3801" w:rsidRDefault="006E3801" w:rsidP="00CA703C">
      <w:pPr>
        <w:spacing w:after="0" w:line="240" w:lineRule="auto"/>
      </w:pPr>
    </w:p>
    <w:p w:rsidR="00877C41" w:rsidRDefault="006E3801" w:rsidP="00CA703C">
      <w:pPr>
        <w:spacing w:after="0" w:line="240" w:lineRule="auto"/>
      </w:pPr>
      <w:r>
        <w:t xml:space="preserve">The estimate </w:t>
      </w:r>
      <w:r w:rsidR="00930F45">
        <w:t>includes</w:t>
      </w:r>
      <w:r>
        <w:t xml:space="preserve">: </w:t>
      </w:r>
      <w:r w:rsidR="00877C41">
        <w:t>I</w:t>
      </w:r>
      <w:r>
        <w:t xml:space="preserve">ncorporation of previously </w:t>
      </w:r>
      <w:r w:rsidR="00877C41">
        <w:t>programmed items;</w:t>
      </w:r>
      <w:r>
        <w:t xml:space="preserve"> new programming</w:t>
      </w:r>
      <w:r w:rsidR="00877C41">
        <w:t xml:space="preserve"> detailed above</w:t>
      </w:r>
      <w:r>
        <w:t>; testing</w:t>
      </w:r>
      <w:r w:rsidR="00877C41">
        <w:t xml:space="preserve"> of items internally and with Precision</w:t>
      </w:r>
      <w:r>
        <w:t xml:space="preserve">; creation of install package; </w:t>
      </w:r>
      <w:r w:rsidR="00877C41">
        <w:t xml:space="preserve">create </w:t>
      </w:r>
      <w:r>
        <w:t xml:space="preserve">installation and operation documents; remote support for </w:t>
      </w:r>
      <w:r w:rsidR="00930F45">
        <w:t xml:space="preserve">PTS on the </w:t>
      </w:r>
      <w:r>
        <w:t>installation</w:t>
      </w:r>
      <w:r w:rsidR="00930F45">
        <w:t xml:space="preserve">, </w:t>
      </w:r>
      <w:r>
        <w:t>setup</w:t>
      </w:r>
      <w:r w:rsidR="00930F45">
        <w:t xml:space="preserve"> and live testing</w:t>
      </w:r>
      <w:r>
        <w:t xml:space="preserve"> of the application; training; warranty and adjustments for 45 days after initial installation at Hoboken. </w:t>
      </w:r>
    </w:p>
    <w:p w:rsidR="00877C41" w:rsidRDefault="006E3801" w:rsidP="00CA703C">
      <w:pPr>
        <w:spacing w:after="0" w:line="240" w:lineRule="auto"/>
      </w:pPr>
      <w:r>
        <w:t xml:space="preserve">Any time </w:t>
      </w:r>
      <w:r w:rsidR="00930F45">
        <w:t xml:space="preserve">and expenses </w:t>
      </w:r>
      <w:r>
        <w:t>expended after the 45 days warranty period, including but not limited to programming adjustments, analysis, troubleshooting, etc., will be billed as time and materials.</w:t>
      </w:r>
      <w:r w:rsidR="00877C41">
        <w:t xml:space="preserve">  This includes being asked to perform duties that normally would be performed by PTS</w:t>
      </w:r>
      <w:r w:rsidR="00930F45">
        <w:t xml:space="preserve">. </w:t>
      </w:r>
      <w:r w:rsidR="00877C41">
        <w:t xml:space="preserve">Proper documentation will be maintained </w:t>
      </w:r>
      <w:r w:rsidR="00930F45">
        <w:t xml:space="preserve">on the </w:t>
      </w:r>
      <w:r w:rsidR="00877C41">
        <w:t>additional charges</w:t>
      </w:r>
      <w:r w:rsidR="00930F45">
        <w:t xml:space="preserve"> and wh</w:t>
      </w:r>
      <w:r w:rsidR="00877C41">
        <w:t>ere possible, an estimate will be provided to be approved before any additional duties are performed.</w:t>
      </w:r>
    </w:p>
    <w:p w:rsidR="006E3801" w:rsidRDefault="006E3801" w:rsidP="00CA703C">
      <w:pPr>
        <w:spacing w:after="0" w:line="240" w:lineRule="auto"/>
      </w:pPr>
    </w:p>
    <w:p w:rsidR="00CA703C" w:rsidRDefault="00CA703C" w:rsidP="00CA703C">
      <w:pPr>
        <w:spacing w:after="0" w:line="240" w:lineRule="auto"/>
      </w:pPr>
      <w:r>
        <w:t>Estimated cost: $4,</w:t>
      </w:r>
      <w:r w:rsidR="00737098">
        <w:t>250</w:t>
      </w:r>
      <w:r>
        <w:t>.00</w:t>
      </w:r>
    </w:p>
    <w:p w:rsidR="00CC7E1C" w:rsidRDefault="00321E0F" w:rsidP="00CA703C">
      <w:pPr>
        <w:spacing w:line="240" w:lineRule="auto"/>
      </w:pPr>
      <w:r>
        <w:rPr>
          <w:noProof/>
        </w:rPr>
        <mc:AlternateContent>
          <mc:Choice Requires="wps">
            <w:drawing>
              <wp:anchor distT="0" distB="0" distL="114300" distR="114300" simplePos="0" relativeHeight="251666432" behindDoc="0" locked="0" layoutInCell="1" allowOverlap="1" wp14:anchorId="377521BD" wp14:editId="239C2814">
                <wp:simplePos x="0" y="0"/>
                <wp:positionH relativeFrom="column">
                  <wp:posOffset>104775</wp:posOffset>
                </wp:positionH>
                <wp:positionV relativeFrom="page">
                  <wp:posOffset>8158539</wp:posOffset>
                </wp:positionV>
                <wp:extent cx="6025515" cy="237490"/>
                <wp:effectExtent l="0" t="0" r="1333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15" cy="237490"/>
                        </a:xfrm>
                        <a:prstGeom prst="rect">
                          <a:avLst/>
                        </a:prstGeom>
                        <a:noFill/>
                        <a:ln w="9525">
                          <a:noFill/>
                          <a:miter lim="800000"/>
                          <a:headEnd/>
                          <a:tailEnd/>
                        </a:ln>
                      </wps:spPr>
                      <wps:txbx>
                        <w:txbxContent>
                          <w:p w:rsidR="00DA6533" w:rsidRDefault="00CA703C" w:rsidP="00DA6533">
                            <w:pPr>
                              <w:jc w:val="center"/>
                            </w:pPr>
                            <w:r>
                              <w:rPr>
                                <w:b/>
                                <w:sz w:val="32"/>
                              </w:rPr>
                              <w:t>ESTIMATE</w:t>
                            </w:r>
                            <w:r w:rsidR="00DA6533">
                              <w:rPr>
                                <w:b/>
                                <w:sz w:val="32"/>
                              </w:rPr>
                              <w:t xml:space="preserve"> IS GOOD FOR 30</w:t>
                            </w:r>
                            <w:r w:rsidR="00DA6533" w:rsidRPr="00275D2E">
                              <w:rPr>
                                <w:b/>
                                <w:sz w:val="32"/>
                              </w:rPr>
                              <w:t xml:space="preserve"> DAYS FROM THE DATE OF THIS DOCUMENT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642.4pt;width:474.45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" filled="f" stroked="f">
                <v:textbox inset="0,0,0,0">
                  <w:txbxContent>
                    <w:p w:rsidR="00DA6533" w:rsidRDefault="00CA703C" w:rsidP="00DA6533">
                      <w:pPr>
                        <w:jc w:val="center"/>
                      </w:pPr>
                      <w:r>
                        <w:rPr>
                          <w:b/>
                          <w:sz w:val="32"/>
                        </w:rPr>
                        <w:t>ESTIMATE</w:t>
                      </w:r>
                      <w:r w:rsidR="00DA6533">
                        <w:rPr>
                          <w:b/>
                          <w:sz w:val="32"/>
                        </w:rPr>
                        <w:t xml:space="preserve"> IS GOOD FOR 30</w:t>
                      </w:r>
                      <w:r w:rsidR="00DA6533" w:rsidRPr="00275D2E">
                        <w:rPr>
                          <w:b/>
                          <w:sz w:val="32"/>
                        </w:rPr>
                        <w:t xml:space="preserve"> DAYS FROM THE DATE OF THIS DOCUMENT</w:t>
                      </w:r>
                    </w:p>
                  </w:txbxContent>
                </v:textbox>
                <w10:wrap anchory="page"/>
              </v:shape>
            </w:pict>
          </mc:Fallback>
        </mc:AlternateContent>
      </w:r>
      <w:r w:rsidR="00CA703C">
        <w:t>Time Frame: 10 working days from receipt of signed approval with PO number</w:t>
      </w:r>
    </w:p>
    <w:p w:rsidR="00CC7E1C" w:rsidRDefault="002F0160" w:rsidP="00CA703C">
      <w:pPr>
        <w:spacing w:line="240" w:lineRule="auto"/>
        <w:ind w:left="360"/>
      </w:pPr>
      <w:r w:rsidRPr="00D40BBF">
        <w:rPr>
          <w:noProof/>
        </w:rPr>
        <mc:AlternateContent>
          <mc:Choice Requires="wps">
            <w:drawing>
              <wp:anchor distT="0" distB="0" distL="114300" distR="114300" simplePos="0" relativeHeight="251664384" behindDoc="0" locked="0" layoutInCell="1" allowOverlap="1" wp14:anchorId="144D5B86" wp14:editId="76BCCE29">
                <wp:simplePos x="0" y="0"/>
                <wp:positionH relativeFrom="column">
                  <wp:posOffset>257175</wp:posOffset>
                </wp:positionH>
                <wp:positionV relativeFrom="page">
                  <wp:posOffset>8388409</wp:posOffset>
                </wp:positionV>
                <wp:extent cx="5715000" cy="87757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77570"/>
                        </a:xfrm>
                        <a:prstGeom prst="rect">
                          <a:avLst/>
                        </a:prstGeom>
                        <a:solidFill>
                          <a:srgbClr val="FFFFFF"/>
                        </a:solidFill>
                        <a:ln w="9525">
                          <a:solidFill>
                            <a:srgbClr val="000000"/>
                          </a:solidFill>
                          <a:miter lim="800000"/>
                          <a:headEnd/>
                          <a:tailEnd/>
                        </a:ln>
                      </wps:spPr>
                      <wps:txbx>
                        <w:txbxContent>
                          <w:p w:rsidR="00DA6533" w:rsidRDefault="00DA6533" w:rsidP="00DA6533">
                            <w:r>
                              <w:t xml:space="preserve">Accepted By </w:t>
                            </w:r>
                            <w:r w:rsidR="00CA703C">
                              <w:t>–</w:t>
                            </w:r>
                            <w:r>
                              <w:t xml:space="preserve"> </w:t>
                            </w:r>
                            <w:r w:rsidR="00CA703C">
                              <w:t>Precision Time Systems, LLC</w:t>
                            </w:r>
                          </w:p>
                          <w:p w:rsidR="00DA6533" w:rsidRDefault="00DA6533" w:rsidP="00DA6533">
                            <w:r>
                              <w:t>Name/Title: ___________________________________________________________</w:t>
                            </w:r>
                          </w:p>
                          <w:p w:rsidR="00DA6533" w:rsidRDefault="00DA6533" w:rsidP="00DA6533">
                            <w:r>
                              <w:t>Signature: _________________________________________ Dated: _________________________</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25pt;margin-top:660.5pt;width:450pt;height:6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">
                <v:textbox inset=",0,,0">
                  <w:txbxContent>
                    <w:p w:rsidR="00DA6533" w:rsidRDefault="00DA6533" w:rsidP="00DA6533">
                      <w:r>
                        <w:t xml:space="preserve">Accepted By </w:t>
                      </w:r>
                      <w:r w:rsidR="00CA703C">
                        <w:t>–</w:t>
                      </w:r>
                      <w:r>
                        <w:t xml:space="preserve"> </w:t>
                      </w:r>
                      <w:r w:rsidR="00CA703C">
                        <w:t>Precision Time Systems, LLC</w:t>
                      </w:r>
                    </w:p>
                    <w:p w:rsidR="00DA6533" w:rsidRDefault="00DA6533" w:rsidP="00DA6533">
                      <w:r>
                        <w:t>Name/Title: ___________________________________________________________</w:t>
                      </w:r>
                    </w:p>
                    <w:p w:rsidR="00DA6533" w:rsidRDefault="00DA6533" w:rsidP="00DA6533">
                      <w:r>
                        <w:t>Signature: _________________________________________ Dated: _________________________</w:t>
                      </w:r>
                    </w:p>
                  </w:txbxContent>
                </v:textbox>
                <w10:wrap anchory="page"/>
              </v:shape>
            </w:pict>
          </mc:Fallback>
        </mc:AlternateContent>
      </w:r>
      <w:r w:rsidR="00321E0F" w:rsidRPr="00D40BBF">
        <w:rPr>
          <w:noProof/>
        </w:rPr>
        <mc:AlternateContent>
          <mc:Choice Requires="wps">
            <w:drawing>
              <wp:anchor distT="0" distB="0" distL="114300" distR="114300" simplePos="0" relativeHeight="251668480" behindDoc="0" locked="0" layoutInCell="1" allowOverlap="1" wp14:anchorId="629491B0" wp14:editId="78A60651">
                <wp:simplePos x="0" y="0"/>
                <wp:positionH relativeFrom="column">
                  <wp:posOffset>4566226</wp:posOffset>
                </wp:positionH>
                <wp:positionV relativeFrom="page">
                  <wp:posOffset>8395970</wp:posOffset>
                </wp:positionV>
                <wp:extent cx="1402080" cy="257175"/>
                <wp:effectExtent l="0" t="0" r="26670" b="28575"/>
                <wp:wrapNone/>
                <wp:docPr id="7" name="Text Box 7"/>
                <wp:cNvGraphicFramePr/>
                <a:graphic xmlns:a="http://schemas.openxmlformats.org/drawingml/2006/main">
                  <a:graphicData uri="http://schemas.microsoft.com/office/word/2010/wordprocessingShape">
                    <wps:wsp>
                      <wps:cNvSpPr txBox="1"/>
                      <wps:spPr>
                        <a:xfrm>
                          <a:off x="0" y="0"/>
                          <a:ext cx="140208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6533" w:rsidRDefault="00DA6533" w:rsidP="00DA6533">
                            <w:r>
                              <w:t>PO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59.55pt;margin-top:661.1pt;width:110.4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" fillcolor="white [3201]" strokeweight=".5pt">
                <v:textbox>
                  <w:txbxContent>
                    <w:p w:rsidR="00DA6533" w:rsidRDefault="00DA6533" w:rsidP="00DA6533">
                      <w:r>
                        <w:t>PO Number:</w:t>
                      </w:r>
                    </w:p>
                  </w:txbxContent>
                </v:textbox>
                <w10:wrap anchory="page"/>
              </v:shape>
            </w:pict>
          </mc:Fallback>
        </mc:AlternateContent>
      </w:r>
    </w:p>
    <w:p w:rsidR="00CC7E1C" w:rsidRDefault="00CC7E1C" w:rsidP="00CA703C">
      <w:pPr>
        <w:spacing w:line="240" w:lineRule="auto"/>
      </w:pPr>
    </w:p>
    <w:sectPr w:rsidR="00CC7E1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10" w:rsidRDefault="00EB7410" w:rsidP="009C3AD9">
      <w:pPr>
        <w:spacing w:after="0" w:line="240" w:lineRule="auto"/>
      </w:pPr>
      <w:r>
        <w:separator/>
      </w:r>
    </w:p>
  </w:endnote>
  <w:endnote w:type="continuationSeparator" w:id="0">
    <w:p w:rsidR="00EB7410" w:rsidRDefault="00EB7410" w:rsidP="009C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E1" w:rsidRDefault="006F4C7E">
    <w:pPr>
      <w:pStyle w:val="Footer"/>
    </w:pPr>
    <w:r>
      <w:rPr>
        <w:noProof/>
      </w:rPr>
      <mc:AlternateContent>
        <mc:Choice Requires="wps">
          <w:drawing>
            <wp:anchor distT="0" distB="0" distL="114300" distR="114300" simplePos="0" relativeHeight="251667456" behindDoc="0" locked="0" layoutInCell="1" allowOverlap="1">
              <wp:simplePos x="0" y="0"/>
              <wp:positionH relativeFrom="column">
                <wp:posOffset>5720631</wp:posOffset>
              </wp:positionH>
              <wp:positionV relativeFrom="paragraph">
                <wp:posOffset>-43146</wp:posOffset>
              </wp:positionV>
              <wp:extent cx="563054" cy="283780"/>
              <wp:effectExtent l="0" t="0" r="8890" b="2540"/>
              <wp:wrapNone/>
              <wp:docPr id="9" name="Text Box 9"/>
              <wp:cNvGraphicFramePr/>
              <a:graphic xmlns:a="http://schemas.openxmlformats.org/drawingml/2006/main">
                <a:graphicData uri="http://schemas.microsoft.com/office/word/2010/wordprocessingShape">
                  <wps:wsp>
                    <wps:cNvSpPr txBox="1"/>
                    <wps:spPr>
                      <a:xfrm>
                        <a:off x="0" y="0"/>
                        <a:ext cx="563054" cy="283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4C7E" w:rsidRDefault="006F4C7E" w:rsidP="006F4C7E">
                          <w:pPr>
                            <w:jc w:val="right"/>
                          </w:pPr>
                          <w:r>
                            <w:fldChar w:fldCharType="begin"/>
                          </w:r>
                          <w:r>
                            <w:instrText xml:space="preserve"> PAGE   \* MERGEFORMAT </w:instrText>
                          </w:r>
                          <w:r>
                            <w:fldChar w:fldCharType="separate"/>
                          </w:r>
                          <w:r w:rsidR="004F0AA4">
                            <w:rPr>
                              <w:noProof/>
                            </w:rPr>
                            <w:t>5</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450.45pt;margin-top:-3.4pt;width:44.35pt;height:22.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" fillcolor="white [3201]" stroked="f" strokeweight=".5pt">
              <v:textbox>
                <w:txbxContent>
                  <w:p w:rsidR="006F4C7E" w:rsidRDefault="006F4C7E" w:rsidP="006F4C7E">
                    <w:pPr>
                      <w:jc w:val="right"/>
                    </w:pPr>
                    <w:r>
                      <w:fldChar w:fldCharType="begin"/>
                    </w:r>
                    <w:r>
                      <w:instrText xml:space="preserve"> PAGE   \* MERGEFORMAT </w:instrText>
                    </w:r>
                    <w:r>
                      <w:fldChar w:fldCharType="separate"/>
                    </w:r>
                    <w:r w:rsidR="004F0AA4">
                      <w:rPr>
                        <w:noProof/>
                      </w:rPr>
                      <w:t>5</w:t>
                    </w:r>
                    <w:r>
                      <w:rPr>
                        <w:noProof/>
                      </w:rPr>
                      <w:fldChar w:fldCharType="end"/>
                    </w:r>
                  </w:p>
                </w:txbxContent>
              </v:textbox>
            </v:shape>
          </w:pict>
        </mc:Fallback>
      </mc:AlternateContent>
    </w:r>
    <w:r w:rsidR="00530CE1">
      <w:rPr>
        <w:noProof/>
      </w:rPr>
      <mc:AlternateContent>
        <mc:Choice Requires="wps">
          <w:drawing>
            <wp:anchor distT="0" distB="0" distL="114300" distR="114300" simplePos="0" relativeHeight="251666432" behindDoc="0" locked="0" layoutInCell="1" allowOverlap="1" wp14:anchorId="43FF3663" wp14:editId="30D65B24">
              <wp:simplePos x="0" y="0"/>
              <wp:positionH relativeFrom="column">
                <wp:posOffset>-269875</wp:posOffset>
              </wp:positionH>
              <wp:positionV relativeFrom="paragraph">
                <wp:posOffset>-238760</wp:posOffset>
              </wp:positionV>
              <wp:extent cx="3038475"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00100"/>
                      </a:xfrm>
                      <a:prstGeom prst="rect">
                        <a:avLst/>
                      </a:prstGeom>
                      <a:noFill/>
                      <a:ln w="9525">
                        <a:noFill/>
                        <a:miter lim="800000"/>
                        <a:headEnd/>
                        <a:tailEnd/>
                      </a:ln>
                    </wps:spPr>
                    <wps:txbx>
                      <w:txbxContent>
                        <w:p w:rsidR="00530CE1" w:rsidRDefault="00530CE1" w:rsidP="00530CE1">
                          <w:pPr>
                            <w:spacing w:after="0" w:line="240" w:lineRule="auto"/>
                            <w:rPr>
                              <w:rFonts w:cs="Narkisim"/>
                              <w:smallCaps/>
                              <w:color w:val="244061" w:themeColor="accent1" w:themeShade="80"/>
                            </w:rPr>
                          </w:pPr>
                          <w:r w:rsidRPr="00530CE1">
                            <w:rPr>
                              <w:rFonts w:cs="Narkisim"/>
                              <w:smallCaps/>
                              <w:color w:val="244061" w:themeColor="accent1" w:themeShade="80"/>
                            </w:rPr>
                            <w:t>Automation &amp; Management Consulting, LLC</w:t>
                          </w:r>
                        </w:p>
                        <w:p w:rsid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rsidR="00530CE1" w:rsidRP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25pt;margin-top:-18.8pt;width:239.2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" filled="f" stroked="f">
              <v:textbox>
                <w:txbxContent>
                  <w:p w:rsidR="00530CE1" w:rsidRDefault="00530CE1" w:rsidP="00530CE1">
                    <w:pPr>
                      <w:spacing w:after="0" w:line="240" w:lineRule="auto"/>
                      <w:rPr>
                        <w:rFonts w:cs="Narkisim"/>
                        <w:smallCaps/>
                        <w:color w:val="244061" w:themeColor="accent1" w:themeShade="80"/>
                      </w:rPr>
                    </w:pPr>
                    <w:r w:rsidRPr="00530CE1">
                      <w:rPr>
                        <w:rFonts w:cs="Narkisim"/>
                        <w:smallCaps/>
                        <w:color w:val="244061" w:themeColor="accent1" w:themeShade="80"/>
                      </w:rPr>
                      <w:t>Automation &amp; Management Consulting, LLC</w:t>
                    </w:r>
                  </w:p>
                  <w:p w:rsid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rsidR="00530CE1" w:rsidRP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10" w:rsidRDefault="00EB7410" w:rsidP="009C3AD9">
      <w:pPr>
        <w:spacing w:after="0" w:line="240" w:lineRule="auto"/>
      </w:pPr>
      <w:r>
        <w:separator/>
      </w:r>
    </w:p>
  </w:footnote>
  <w:footnote w:type="continuationSeparator" w:id="0">
    <w:p w:rsidR="00EB7410" w:rsidRDefault="00EB7410" w:rsidP="009C3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D9" w:rsidRDefault="009F1293">
    <w:pPr>
      <w:pStyle w:val="Header"/>
    </w:pPr>
    <w:r>
      <w:rPr>
        <w:noProof/>
      </w:rPr>
      <mc:AlternateContent>
        <mc:Choice Requires="wps">
          <w:drawing>
            <wp:anchor distT="0" distB="0" distL="114300" distR="114300" simplePos="0" relativeHeight="251664384" behindDoc="0" locked="0" layoutInCell="1" allowOverlap="1" wp14:anchorId="307FBFAB" wp14:editId="2FE8E009">
              <wp:simplePos x="0" y="0"/>
              <wp:positionH relativeFrom="column">
                <wp:posOffset>-152400</wp:posOffset>
              </wp:positionH>
              <wp:positionV relativeFrom="paragraph">
                <wp:posOffset>-228600</wp:posOffset>
              </wp:positionV>
              <wp:extent cx="13049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9575"/>
                      </a:xfrm>
                      <a:prstGeom prst="rect">
                        <a:avLst/>
                      </a:prstGeom>
                      <a:noFill/>
                      <a:ln w="9525">
                        <a:noFill/>
                        <a:miter lim="800000"/>
                        <a:headEnd/>
                        <a:tailEnd/>
                      </a:ln>
                    </wps:spPr>
                    <wps:txbx>
                      <w:txbxContent>
                        <w:p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2pt;margin-top:-18pt;width:10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" filled="f" stroked="f">
              <v:textbox>
                <w:txbxContent>
                  <w:p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3E775BD" wp14:editId="319C9D8A">
              <wp:simplePos x="0" y="0"/>
              <wp:positionH relativeFrom="column">
                <wp:posOffset>-161925</wp:posOffset>
              </wp:positionH>
              <wp:positionV relativeFrom="paragraph">
                <wp:posOffset>190500</wp:posOffset>
              </wp:positionV>
              <wp:extent cx="33528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1000"/>
                      </a:xfrm>
                      <a:prstGeom prst="rect">
                        <a:avLst/>
                      </a:prstGeom>
                      <a:noFill/>
                      <a:ln w="9525">
                        <a:noFill/>
                        <a:miter lim="800000"/>
                        <a:headEnd/>
                        <a:tailEnd/>
                      </a:ln>
                    </wps:spPr>
                    <wps:txbx>
                      <w:txbxContent>
                        <w:p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75pt;margin-top:15pt;width:26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" filled="f" stroked="f">
              <v:textbox>
                <w:txbxContent>
                  <w:p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5494B7" wp14:editId="27DA2BAA">
              <wp:simplePos x="0" y="0"/>
              <wp:positionH relativeFrom="column">
                <wp:posOffset>-76200</wp:posOffset>
              </wp:positionH>
              <wp:positionV relativeFrom="paragraph">
                <wp:posOffset>190500</wp:posOffset>
              </wp:positionV>
              <wp:extent cx="64865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486525" cy="0"/>
                      </a:xfrm>
                      <a:prstGeom prst="line">
                        <a:avLst/>
                      </a:prstGeom>
                      <a:ln w="19050">
                        <a:gradFill flip="none" rotWithShape="1">
                          <a:gsLst>
                            <a:gs pos="0">
                              <a:schemeClr val="accent1">
                                <a:tint val="66000"/>
                                <a:satMod val="160000"/>
                              </a:schemeClr>
                            </a:gs>
                            <a:gs pos="46000">
                              <a:schemeClr val="accent1">
                                <a:tint val="44500"/>
                                <a:satMod val="160000"/>
                              </a:schemeClr>
                            </a:gs>
                            <a:gs pos="100000">
                              <a:schemeClr val="accent1">
                                <a:tint val="23500"/>
                                <a:satMod val="160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50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" strokeweight="1.5pt"/>
          </w:pict>
        </mc:Fallback>
      </mc:AlternateContent>
    </w:r>
    <w:r>
      <w:rPr>
        <w:noProof/>
      </w:rPr>
      <w:drawing>
        <wp:anchor distT="0" distB="0" distL="114300" distR="114300" simplePos="0" relativeHeight="251660288" behindDoc="1" locked="0" layoutInCell="1" allowOverlap="1" wp14:anchorId="77C9E3E8" wp14:editId="1739429B">
          <wp:simplePos x="0" y="0"/>
          <wp:positionH relativeFrom="column">
            <wp:posOffset>-714375</wp:posOffset>
          </wp:positionH>
          <wp:positionV relativeFrom="paragraph">
            <wp:posOffset>-323850</wp:posOffset>
          </wp:positionV>
          <wp:extent cx="548640" cy="987552"/>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 cy="98755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457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07E06E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8D86D9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7D1D0F9E"/>
    <w:multiLevelType w:val="hybridMultilevel"/>
    <w:tmpl w:val="70A6E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E4"/>
    <w:rsid w:val="00094A87"/>
    <w:rsid w:val="0012453A"/>
    <w:rsid w:val="0018294C"/>
    <w:rsid w:val="001C58D5"/>
    <w:rsid w:val="00225E6A"/>
    <w:rsid w:val="00227F08"/>
    <w:rsid w:val="00230479"/>
    <w:rsid w:val="00241776"/>
    <w:rsid w:val="002B4C55"/>
    <w:rsid w:val="002F0160"/>
    <w:rsid w:val="00314440"/>
    <w:rsid w:val="00321E0F"/>
    <w:rsid w:val="00332496"/>
    <w:rsid w:val="00391F64"/>
    <w:rsid w:val="003D34F3"/>
    <w:rsid w:val="004A1543"/>
    <w:rsid w:val="004E0EDF"/>
    <w:rsid w:val="004F0AA4"/>
    <w:rsid w:val="004F77E4"/>
    <w:rsid w:val="00530CE1"/>
    <w:rsid w:val="005711CE"/>
    <w:rsid w:val="005D5FA1"/>
    <w:rsid w:val="00646A11"/>
    <w:rsid w:val="006477DC"/>
    <w:rsid w:val="006A0B4C"/>
    <w:rsid w:val="006E3801"/>
    <w:rsid w:val="006F4C7E"/>
    <w:rsid w:val="00737098"/>
    <w:rsid w:val="00751190"/>
    <w:rsid w:val="007B2AE7"/>
    <w:rsid w:val="00877C41"/>
    <w:rsid w:val="008B675C"/>
    <w:rsid w:val="008E20D3"/>
    <w:rsid w:val="00930F45"/>
    <w:rsid w:val="009766B8"/>
    <w:rsid w:val="009C3AD9"/>
    <w:rsid w:val="009C713A"/>
    <w:rsid w:val="009F1293"/>
    <w:rsid w:val="009F3EC9"/>
    <w:rsid w:val="00A14FDB"/>
    <w:rsid w:val="00B770DA"/>
    <w:rsid w:val="00C829F2"/>
    <w:rsid w:val="00CA703C"/>
    <w:rsid w:val="00CC7E1C"/>
    <w:rsid w:val="00CF185D"/>
    <w:rsid w:val="00D40BBF"/>
    <w:rsid w:val="00D8077B"/>
    <w:rsid w:val="00DA6533"/>
    <w:rsid w:val="00DB28DD"/>
    <w:rsid w:val="00EB7410"/>
    <w:rsid w:val="00EF54B7"/>
    <w:rsid w:val="00FA40FC"/>
    <w:rsid w:val="00FB7977"/>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 w:type="character" w:styleId="PlaceholderText">
    <w:name w:val="Placeholder Text"/>
    <w:basedOn w:val="DefaultParagraphFont"/>
    <w:uiPriority w:val="99"/>
    <w:semiHidden/>
    <w:rsid w:val="00D40BBF"/>
    <w:rPr>
      <w:color w:val="808080"/>
    </w:rPr>
  </w:style>
  <w:style w:type="paragraph" w:styleId="ListParagraph">
    <w:name w:val="List Paragraph"/>
    <w:basedOn w:val="Normal"/>
    <w:uiPriority w:val="34"/>
    <w:qFormat/>
    <w:rsid w:val="00227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 w:type="character" w:styleId="PlaceholderText">
    <w:name w:val="Placeholder Text"/>
    <w:basedOn w:val="DefaultParagraphFont"/>
    <w:uiPriority w:val="99"/>
    <w:semiHidden/>
    <w:rsid w:val="00D40BBF"/>
    <w:rPr>
      <w:color w:val="808080"/>
    </w:rPr>
  </w:style>
  <w:style w:type="paragraph" w:styleId="ListParagraph">
    <w:name w:val="List Paragraph"/>
    <w:basedOn w:val="Normal"/>
    <w:uiPriority w:val="34"/>
    <w:qFormat/>
    <w:rsid w:val="00227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76335">
      <w:bodyDiv w:val="1"/>
      <w:marLeft w:val="0"/>
      <w:marRight w:val="0"/>
      <w:marTop w:val="0"/>
      <w:marBottom w:val="0"/>
      <w:divBdr>
        <w:top w:val="none" w:sz="0" w:space="0" w:color="auto"/>
        <w:left w:val="none" w:sz="0" w:space="0" w:color="auto"/>
        <w:bottom w:val="none" w:sz="0" w:space="0" w:color="auto"/>
        <w:right w:val="none" w:sz="0" w:space="0" w:color="auto"/>
      </w:divBdr>
      <w:divsChild>
        <w:div w:id="1315597557">
          <w:marLeft w:val="0"/>
          <w:marRight w:val="0"/>
          <w:marTop w:val="0"/>
          <w:marBottom w:val="0"/>
          <w:divBdr>
            <w:top w:val="none" w:sz="0" w:space="0" w:color="auto"/>
            <w:left w:val="none" w:sz="0" w:space="0" w:color="auto"/>
            <w:bottom w:val="none" w:sz="0" w:space="0" w:color="auto"/>
            <w:right w:val="none" w:sz="0" w:space="0" w:color="auto"/>
          </w:divBdr>
          <w:divsChild>
            <w:div w:id="1434862380">
              <w:marLeft w:val="0"/>
              <w:marRight w:val="0"/>
              <w:marTop w:val="0"/>
              <w:marBottom w:val="0"/>
              <w:divBdr>
                <w:top w:val="none" w:sz="0" w:space="0" w:color="auto"/>
                <w:left w:val="none" w:sz="0" w:space="0" w:color="auto"/>
                <w:bottom w:val="none" w:sz="0" w:space="0" w:color="auto"/>
                <w:right w:val="none" w:sz="0" w:space="0" w:color="auto"/>
              </w:divBdr>
            </w:div>
            <w:div w:id="330764557">
              <w:marLeft w:val="0"/>
              <w:marRight w:val="0"/>
              <w:marTop w:val="0"/>
              <w:marBottom w:val="0"/>
              <w:divBdr>
                <w:top w:val="none" w:sz="0" w:space="0" w:color="auto"/>
                <w:left w:val="none" w:sz="0" w:space="0" w:color="auto"/>
                <w:bottom w:val="none" w:sz="0" w:space="0" w:color="auto"/>
                <w:right w:val="none" w:sz="0" w:space="0" w:color="auto"/>
              </w:divBdr>
            </w:div>
            <w:div w:id="450902121">
              <w:marLeft w:val="0"/>
              <w:marRight w:val="0"/>
              <w:marTop w:val="0"/>
              <w:marBottom w:val="0"/>
              <w:divBdr>
                <w:top w:val="none" w:sz="0" w:space="0" w:color="auto"/>
                <w:left w:val="none" w:sz="0" w:space="0" w:color="auto"/>
                <w:bottom w:val="none" w:sz="0" w:space="0" w:color="auto"/>
                <w:right w:val="none" w:sz="0" w:space="0" w:color="auto"/>
              </w:divBdr>
            </w:div>
            <w:div w:id="660888332">
              <w:marLeft w:val="0"/>
              <w:marRight w:val="0"/>
              <w:marTop w:val="0"/>
              <w:marBottom w:val="0"/>
              <w:divBdr>
                <w:top w:val="none" w:sz="0" w:space="0" w:color="auto"/>
                <w:left w:val="none" w:sz="0" w:space="0" w:color="auto"/>
                <w:bottom w:val="none" w:sz="0" w:space="0" w:color="auto"/>
                <w:right w:val="none" w:sz="0" w:space="0" w:color="auto"/>
              </w:divBdr>
            </w:div>
            <w:div w:id="268124265">
              <w:marLeft w:val="0"/>
              <w:marRight w:val="0"/>
              <w:marTop w:val="0"/>
              <w:marBottom w:val="0"/>
              <w:divBdr>
                <w:top w:val="none" w:sz="0" w:space="0" w:color="auto"/>
                <w:left w:val="none" w:sz="0" w:space="0" w:color="auto"/>
                <w:bottom w:val="none" w:sz="0" w:space="0" w:color="auto"/>
                <w:right w:val="none" w:sz="0" w:space="0" w:color="auto"/>
              </w:divBdr>
            </w:div>
            <w:div w:id="176627927">
              <w:marLeft w:val="0"/>
              <w:marRight w:val="0"/>
              <w:marTop w:val="0"/>
              <w:marBottom w:val="0"/>
              <w:divBdr>
                <w:top w:val="none" w:sz="0" w:space="0" w:color="auto"/>
                <w:left w:val="none" w:sz="0" w:space="0" w:color="auto"/>
                <w:bottom w:val="none" w:sz="0" w:space="0" w:color="auto"/>
                <w:right w:val="none" w:sz="0" w:space="0" w:color="auto"/>
              </w:divBdr>
            </w:div>
            <w:div w:id="1486316025">
              <w:marLeft w:val="0"/>
              <w:marRight w:val="0"/>
              <w:marTop w:val="0"/>
              <w:marBottom w:val="0"/>
              <w:divBdr>
                <w:top w:val="none" w:sz="0" w:space="0" w:color="auto"/>
                <w:left w:val="none" w:sz="0" w:space="0" w:color="auto"/>
                <w:bottom w:val="none" w:sz="0" w:space="0" w:color="auto"/>
                <w:right w:val="none" w:sz="0" w:space="0" w:color="auto"/>
              </w:divBdr>
            </w:div>
            <w:div w:id="621308262">
              <w:marLeft w:val="0"/>
              <w:marRight w:val="0"/>
              <w:marTop w:val="0"/>
              <w:marBottom w:val="0"/>
              <w:divBdr>
                <w:top w:val="none" w:sz="0" w:space="0" w:color="auto"/>
                <w:left w:val="none" w:sz="0" w:space="0" w:color="auto"/>
                <w:bottom w:val="none" w:sz="0" w:space="0" w:color="auto"/>
                <w:right w:val="none" w:sz="0" w:space="0" w:color="auto"/>
              </w:divBdr>
            </w:div>
            <w:div w:id="451481493">
              <w:marLeft w:val="0"/>
              <w:marRight w:val="0"/>
              <w:marTop w:val="0"/>
              <w:marBottom w:val="0"/>
              <w:divBdr>
                <w:top w:val="none" w:sz="0" w:space="0" w:color="auto"/>
                <w:left w:val="none" w:sz="0" w:space="0" w:color="auto"/>
                <w:bottom w:val="none" w:sz="0" w:space="0" w:color="auto"/>
                <w:right w:val="none" w:sz="0" w:space="0" w:color="auto"/>
              </w:divBdr>
            </w:div>
            <w:div w:id="1535533877">
              <w:marLeft w:val="0"/>
              <w:marRight w:val="0"/>
              <w:marTop w:val="0"/>
              <w:marBottom w:val="0"/>
              <w:divBdr>
                <w:top w:val="none" w:sz="0" w:space="0" w:color="auto"/>
                <w:left w:val="none" w:sz="0" w:space="0" w:color="auto"/>
                <w:bottom w:val="none" w:sz="0" w:space="0" w:color="auto"/>
                <w:right w:val="none" w:sz="0" w:space="0" w:color="auto"/>
              </w:divBdr>
            </w:div>
            <w:div w:id="179509046">
              <w:marLeft w:val="0"/>
              <w:marRight w:val="0"/>
              <w:marTop w:val="0"/>
              <w:marBottom w:val="0"/>
              <w:divBdr>
                <w:top w:val="none" w:sz="0" w:space="0" w:color="auto"/>
                <w:left w:val="none" w:sz="0" w:space="0" w:color="auto"/>
                <w:bottom w:val="none" w:sz="0" w:space="0" w:color="auto"/>
                <w:right w:val="none" w:sz="0" w:space="0" w:color="auto"/>
              </w:divBdr>
            </w:div>
            <w:div w:id="137840729">
              <w:marLeft w:val="0"/>
              <w:marRight w:val="0"/>
              <w:marTop w:val="0"/>
              <w:marBottom w:val="0"/>
              <w:divBdr>
                <w:top w:val="none" w:sz="0" w:space="0" w:color="auto"/>
                <w:left w:val="none" w:sz="0" w:space="0" w:color="auto"/>
                <w:bottom w:val="none" w:sz="0" w:space="0" w:color="auto"/>
                <w:right w:val="none" w:sz="0" w:space="0" w:color="auto"/>
              </w:divBdr>
            </w:div>
            <w:div w:id="6820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AppData\Roaming\Microsoft\Templates\amcLetterhead_Qu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amcLetterhead_Quote.dotx</Template>
  <TotalTime>1</TotalTime>
  <Pages>5</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2</cp:revision>
  <cp:lastPrinted>2020-10-22T01:06:00Z</cp:lastPrinted>
  <dcterms:created xsi:type="dcterms:W3CDTF">2020-12-04T21:08:00Z</dcterms:created>
  <dcterms:modified xsi:type="dcterms:W3CDTF">2020-12-04T21:08:00Z</dcterms:modified>
</cp:coreProperties>
</file>